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E5FF" w14:textId="55CEFD7C" w:rsidR="00D112BE" w:rsidRPr="001638B8" w:rsidRDefault="00431F4A" w:rsidP="001638B8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Amir Rodrigues Ferreira Júnior</w:t>
      </w:r>
    </w:p>
    <w:p w14:paraId="2E67F140" w14:textId="62F2B8F3" w:rsidR="001638B8" w:rsidRPr="00BE570E" w:rsidRDefault="00404A08" w:rsidP="001638B8">
      <w:pPr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>Brasileir</w:t>
      </w:r>
      <w:r w:rsidR="00431F4A" w:rsidRPr="00BE570E">
        <w:rPr>
          <w:rFonts w:ascii="Verdana" w:hAnsi="Verdana"/>
          <w:color w:val="404040" w:themeColor="text1" w:themeTint="BF"/>
        </w:rPr>
        <w:t>o</w:t>
      </w:r>
      <w:r w:rsidRPr="00BE570E">
        <w:rPr>
          <w:rFonts w:ascii="Verdana" w:hAnsi="Verdana"/>
          <w:color w:val="404040" w:themeColor="text1" w:themeTint="BF"/>
        </w:rPr>
        <w:t xml:space="preserve">, </w:t>
      </w:r>
      <w:r w:rsidR="00D302C9">
        <w:rPr>
          <w:rFonts w:ascii="Verdana" w:hAnsi="Verdana"/>
          <w:color w:val="404040" w:themeColor="text1" w:themeTint="BF"/>
        </w:rPr>
        <w:t>casa</w:t>
      </w:r>
      <w:r w:rsidR="009A7398">
        <w:rPr>
          <w:rFonts w:ascii="Verdana" w:hAnsi="Verdana"/>
          <w:color w:val="404040" w:themeColor="text1" w:themeTint="BF"/>
        </w:rPr>
        <w:t>do</w:t>
      </w:r>
      <w:bookmarkStart w:id="0" w:name="_GoBack"/>
      <w:bookmarkEnd w:id="0"/>
      <w:r w:rsidRPr="00BE570E">
        <w:rPr>
          <w:rFonts w:ascii="Verdana" w:hAnsi="Verdana"/>
          <w:color w:val="404040" w:themeColor="text1" w:themeTint="BF"/>
        </w:rPr>
        <w:t xml:space="preserve">, </w:t>
      </w:r>
      <w:r w:rsidR="00D302C9">
        <w:rPr>
          <w:rFonts w:ascii="Verdana" w:hAnsi="Verdana"/>
          <w:color w:val="404040" w:themeColor="text1" w:themeTint="BF"/>
        </w:rPr>
        <w:t>2</w:t>
      </w:r>
      <w:r w:rsidR="00F351E0">
        <w:rPr>
          <w:rFonts w:ascii="Verdana" w:hAnsi="Verdana"/>
          <w:color w:val="404040" w:themeColor="text1" w:themeTint="BF"/>
        </w:rPr>
        <w:t>7</w:t>
      </w:r>
      <w:r w:rsidRPr="00BE570E">
        <w:rPr>
          <w:rFonts w:ascii="Verdana" w:hAnsi="Verdana"/>
          <w:color w:val="404040" w:themeColor="text1" w:themeTint="BF"/>
        </w:rPr>
        <w:t xml:space="preserve"> anos</w:t>
      </w:r>
      <w:r w:rsidRPr="00BE570E">
        <w:rPr>
          <w:rFonts w:ascii="Verdana" w:hAnsi="Verdana"/>
          <w:color w:val="404040" w:themeColor="text1" w:themeTint="BF"/>
        </w:rPr>
        <w:br/>
      </w:r>
      <w:r w:rsidR="00E32CE8">
        <w:rPr>
          <w:rFonts w:ascii="Verdana" w:hAnsi="Verdana"/>
          <w:color w:val="404040" w:themeColor="text1" w:themeTint="BF"/>
        </w:rPr>
        <w:t xml:space="preserve">Rua </w:t>
      </w:r>
      <w:r w:rsidR="003F4ABD">
        <w:rPr>
          <w:rFonts w:ascii="Verdana" w:hAnsi="Verdana"/>
          <w:color w:val="404040" w:themeColor="text1" w:themeTint="BF"/>
        </w:rPr>
        <w:t>Vera Cruz</w:t>
      </w:r>
      <w:r w:rsidR="00B35C44" w:rsidRPr="00BE570E">
        <w:rPr>
          <w:rFonts w:ascii="Verdana" w:hAnsi="Verdana"/>
          <w:color w:val="404040" w:themeColor="text1" w:themeTint="BF"/>
        </w:rPr>
        <w:t xml:space="preserve">, </w:t>
      </w:r>
      <w:r w:rsidR="003F4ABD">
        <w:rPr>
          <w:rFonts w:ascii="Verdana" w:hAnsi="Verdana"/>
          <w:color w:val="404040" w:themeColor="text1" w:themeTint="BF"/>
        </w:rPr>
        <w:t>426 casa 03</w:t>
      </w:r>
      <w:r w:rsidRPr="00BE570E">
        <w:rPr>
          <w:rFonts w:ascii="Verdana" w:hAnsi="Verdana"/>
          <w:color w:val="404040" w:themeColor="text1" w:themeTint="BF"/>
        </w:rPr>
        <w:br/>
      </w:r>
      <w:r w:rsidR="003F4ABD">
        <w:rPr>
          <w:rFonts w:ascii="Verdana" w:hAnsi="Verdana"/>
          <w:color w:val="404040" w:themeColor="text1" w:themeTint="BF"/>
        </w:rPr>
        <w:t>Rita Vieira</w:t>
      </w:r>
      <w:r w:rsidRPr="00BE570E">
        <w:rPr>
          <w:rFonts w:ascii="Verdana" w:hAnsi="Verdana"/>
          <w:color w:val="404040" w:themeColor="text1" w:themeTint="BF"/>
        </w:rPr>
        <w:t xml:space="preserve"> – </w:t>
      </w:r>
      <w:r w:rsidR="003F4ABD">
        <w:rPr>
          <w:rFonts w:ascii="Verdana" w:hAnsi="Verdana"/>
          <w:color w:val="404040" w:themeColor="text1" w:themeTint="BF"/>
        </w:rPr>
        <w:t>Campo Grande</w:t>
      </w:r>
      <w:r w:rsidRPr="00BE570E">
        <w:rPr>
          <w:rFonts w:ascii="Verdana" w:hAnsi="Verdana"/>
          <w:color w:val="404040" w:themeColor="text1" w:themeTint="BF"/>
        </w:rPr>
        <w:t xml:space="preserve"> – </w:t>
      </w:r>
      <w:r w:rsidR="00B35C44" w:rsidRPr="00BE570E">
        <w:rPr>
          <w:rFonts w:ascii="Verdana" w:hAnsi="Verdana"/>
          <w:color w:val="404040" w:themeColor="text1" w:themeTint="BF"/>
        </w:rPr>
        <w:t>MS</w:t>
      </w:r>
      <w:r w:rsidRPr="00BE570E">
        <w:rPr>
          <w:rFonts w:ascii="Verdana" w:hAnsi="Verdana"/>
          <w:color w:val="404040" w:themeColor="text1" w:themeTint="BF"/>
        </w:rPr>
        <w:br/>
        <w:t xml:space="preserve">Telefone: </w:t>
      </w:r>
      <w:r w:rsidR="00431F4A" w:rsidRPr="00BE570E">
        <w:rPr>
          <w:rFonts w:ascii="Verdana" w:hAnsi="Verdana"/>
          <w:color w:val="404040" w:themeColor="text1" w:themeTint="BF"/>
        </w:rPr>
        <w:t xml:space="preserve">(67) </w:t>
      </w:r>
      <w:r w:rsidR="000A7922">
        <w:rPr>
          <w:rFonts w:ascii="Verdana" w:hAnsi="Verdana"/>
          <w:color w:val="404040" w:themeColor="text1" w:themeTint="BF"/>
        </w:rPr>
        <w:t>99976</w:t>
      </w:r>
      <w:r w:rsidR="003920DA">
        <w:rPr>
          <w:rFonts w:ascii="Verdana" w:hAnsi="Verdana"/>
          <w:color w:val="404040" w:themeColor="text1" w:themeTint="BF"/>
        </w:rPr>
        <w:t>-</w:t>
      </w:r>
      <w:r w:rsidR="000A7922">
        <w:rPr>
          <w:rFonts w:ascii="Verdana" w:hAnsi="Verdana"/>
          <w:color w:val="404040" w:themeColor="text1" w:themeTint="BF"/>
        </w:rPr>
        <w:t>5483</w:t>
      </w:r>
      <w:r w:rsidR="003F4ABD">
        <w:rPr>
          <w:rFonts w:ascii="Verdana" w:hAnsi="Verdana"/>
          <w:color w:val="404040" w:themeColor="text1" w:themeTint="BF"/>
        </w:rPr>
        <w:t xml:space="preserve"> </w:t>
      </w:r>
      <w:r w:rsidR="00B3265D">
        <w:rPr>
          <w:rFonts w:ascii="Verdana" w:hAnsi="Verdana"/>
          <w:color w:val="404040" w:themeColor="text1" w:themeTint="BF"/>
        </w:rPr>
        <w:t>(67)</w:t>
      </w:r>
      <w:r w:rsidR="003F4ABD">
        <w:rPr>
          <w:rFonts w:ascii="Verdana" w:hAnsi="Verdana"/>
          <w:color w:val="404040" w:themeColor="text1" w:themeTint="BF"/>
        </w:rPr>
        <w:t xml:space="preserve"> 99176-6256</w:t>
      </w:r>
      <w:r w:rsidR="00B3265D">
        <w:rPr>
          <w:rFonts w:ascii="Verdana" w:hAnsi="Verdana"/>
          <w:color w:val="404040" w:themeColor="text1" w:themeTint="BF"/>
        </w:rPr>
        <w:t xml:space="preserve"> </w:t>
      </w:r>
      <w:r w:rsidR="00E32CE8">
        <w:rPr>
          <w:rFonts w:ascii="Verdana" w:hAnsi="Verdana"/>
          <w:color w:val="404040" w:themeColor="text1" w:themeTint="BF"/>
        </w:rPr>
        <w:t>– E.</w:t>
      </w:r>
      <w:r w:rsidRPr="00BE570E">
        <w:rPr>
          <w:rFonts w:ascii="Verdana" w:hAnsi="Verdana"/>
          <w:color w:val="404040" w:themeColor="text1" w:themeTint="BF"/>
        </w:rPr>
        <w:t>mail:</w:t>
      </w:r>
      <w:r w:rsidR="00431F4A" w:rsidRPr="00BE570E">
        <w:rPr>
          <w:rFonts w:ascii="Verdana" w:hAnsi="Verdana"/>
          <w:color w:val="404040" w:themeColor="text1" w:themeTint="BF"/>
        </w:rPr>
        <w:t>amirjunior.tls</w:t>
      </w:r>
      <w:r w:rsidR="00B35C44" w:rsidRPr="00BE570E">
        <w:rPr>
          <w:rFonts w:ascii="Verdana" w:hAnsi="Verdana"/>
          <w:color w:val="404040" w:themeColor="text1" w:themeTint="BF"/>
        </w:rPr>
        <w:t>@hotmail.com</w:t>
      </w:r>
      <w:r w:rsidR="001638B8" w:rsidRPr="00BE570E">
        <w:rPr>
          <w:rFonts w:ascii="Verdana" w:hAnsi="Verdana"/>
          <w:color w:val="404040" w:themeColor="text1" w:themeTint="BF"/>
        </w:rPr>
        <w:br/>
      </w:r>
      <w:r w:rsidR="007751AA" w:rsidRPr="00BE570E">
        <w:rPr>
          <w:rFonts w:ascii="Verdana" w:hAnsi="Verdana"/>
          <w:color w:val="404040" w:themeColor="text1" w:themeTint="BF"/>
        </w:rPr>
        <w:t>Habilitação: A,B</w:t>
      </w:r>
    </w:p>
    <w:p w14:paraId="2E67F141" w14:textId="77777777" w:rsidR="00BE570E" w:rsidRDefault="00BE570E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objetivos</w:t>
      </w:r>
    </w:p>
    <w:p w14:paraId="2E67F142" w14:textId="77777777" w:rsidR="00BE570E" w:rsidRDefault="009A7398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 w14:anchorId="2E67F1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pt;margin-top:2.35pt;width:478.5pt;height:.0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" strokecolor="#b9bec7" strokeweight="1pt">
            <w10:wrap anchorx="margin"/>
          </v:shape>
        </w:pict>
      </w:r>
    </w:p>
    <w:p w14:paraId="2E67F143" w14:textId="1F7FFD17" w:rsidR="00BE570E" w:rsidRDefault="00B0237B" w:rsidP="00BE570E">
      <w:pPr>
        <w:pStyle w:val="Seo"/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</w:pPr>
      <w:r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 xml:space="preserve">Colaborar no </w:t>
      </w:r>
      <w:r w:rsidR="00BE570E" w:rsidRPr="00BE570E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 xml:space="preserve">ambiente de trabalho </w:t>
      </w:r>
      <w:r w:rsidR="003D0AB4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>mantendo um bom relacionamento com meus</w:t>
      </w:r>
      <w:r w:rsidR="004038CC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 xml:space="preserve"> colegas, </w:t>
      </w:r>
      <w:r w:rsidR="00BE570E" w:rsidRPr="00BE570E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>onde possa colocar em pratica meus conhecimentos</w:t>
      </w:r>
      <w:r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 xml:space="preserve"> e adquiri novas experiência</w:t>
      </w:r>
      <w:r w:rsidR="00BE570E" w:rsidRPr="00BE570E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 xml:space="preserve">, focando sempre o </w:t>
      </w:r>
      <w:proofErr w:type="spellStart"/>
      <w:r w:rsidR="00BE570E" w:rsidRPr="00BE570E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>beneficio</w:t>
      </w:r>
      <w:proofErr w:type="spellEnd"/>
      <w:r w:rsidR="00BE570E" w:rsidRPr="00BE570E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 xml:space="preserve"> e o crescimento da organização e </w:t>
      </w:r>
      <w:r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>meu</w:t>
      </w:r>
      <w:r w:rsidR="00BE570E" w:rsidRPr="00BE570E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 xml:space="preserve"> crescimento profissional</w:t>
      </w:r>
      <w:r w:rsidR="003D0AB4">
        <w:rPr>
          <w:rFonts w:ascii="Verdana" w:hAnsi="Verdana"/>
          <w:iCs/>
          <w:caps w:val="0"/>
          <w:noProof w:val="0"/>
          <w:color w:val="404040" w:themeColor="text1" w:themeTint="BF"/>
          <w:spacing w:val="0"/>
        </w:rPr>
        <w:t>.</w:t>
      </w:r>
    </w:p>
    <w:p w14:paraId="2D799236" w14:textId="77777777" w:rsidR="006D3A45" w:rsidRDefault="006D3A45" w:rsidP="00756035">
      <w:pPr>
        <w:pStyle w:val="Seo"/>
        <w:rPr>
          <w:rFonts w:ascii="Verdana" w:hAnsi="Verdana"/>
        </w:rPr>
      </w:pPr>
    </w:p>
    <w:p w14:paraId="2E67F145" w14:textId="4200A2FD"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FORMAÇÃO</w:t>
      </w:r>
    </w:p>
    <w:p w14:paraId="2E67F146" w14:textId="77777777" w:rsidR="001638B8" w:rsidRPr="002039BD" w:rsidRDefault="009A7398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 w14:anchorId="2E67F174">
          <v:shape id="AutoShape 169" o:spid="_x0000_s1030" type="#_x0000_t32" style="position:absolute;margin-left:.3pt;margin-top:2.3pt;width:478.5pt;height:.05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GKJQIAAEA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" strokecolor="#b9bec7" strokeweight="1pt">
            <w10:wrap anchorx="margin"/>
          </v:shape>
        </w:pict>
      </w:r>
    </w:p>
    <w:p w14:paraId="2E67F14B" w14:textId="35A763DC" w:rsidR="00B35C44" w:rsidRDefault="00912A94" w:rsidP="00DD77A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 xml:space="preserve">Ensino Médio </w:t>
      </w:r>
      <w:r w:rsidR="00431F4A" w:rsidRPr="00BE570E">
        <w:rPr>
          <w:rFonts w:ascii="Verdana" w:hAnsi="Verdana"/>
          <w:color w:val="404040" w:themeColor="text1" w:themeTint="BF"/>
        </w:rPr>
        <w:t>–</w:t>
      </w:r>
      <w:r w:rsidR="003F4ABD">
        <w:rPr>
          <w:rFonts w:ascii="Verdana" w:hAnsi="Verdana"/>
          <w:color w:val="404040" w:themeColor="text1" w:themeTint="BF"/>
        </w:rPr>
        <w:t xml:space="preserve"> </w:t>
      </w:r>
      <w:r w:rsidR="00431F4A" w:rsidRPr="00BE570E">
        <w:rPr>
          <w:rFonts w:ascii="Verdana" w:hAnsi="Verdana"/>
          <w:color w:val="404040" w:themeColor="text1" w:themeTint="BF"/>
        </w:rPr>
        <w:t>Escola Estadual Dom Aquino Corrêa</w:t>
      </w:r>
      <w:r w:rsidR="00B35C44" w:rsidRPr="00BE570E">
        <w:rPr>
          <w:rFonts w:ascii="Verdana" w:hAnsi="Verdana"/>
          <w:color w:val="404040" w:themeColor="text1" w:themeTint="BF"/>
        </w:rPr>
        <w:t>, conclusão em 2009.</w:t>
      </w:r>
    </w:p>
    <w:p w14:paraId="2F4BCF50" w14:textId="61E7E98C" w:rsidR="00E551D7" w:rsidRDefault="008A388D" w:rsidP="00E551D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t xml:space="preserve">Cursando </w:t>
      </w:r>
      <w:r w:rsidR="00034C94">
        <w:rPr>
          <w:rFonts w:ascii="Verdana" w:hAnsi="Verdana"/>
          <w:color w:val="404040" w:themeColor="text1" w:themeTint="BF"/>
        </w:rPr>
        <w:t xml:space="preserve">2º semestre </w:t>
      </w:r>
      <w:r w:rsidR="003F7BEA">
        <w:rPr>
          <w:rFonts w:ascii="Verdana" w:hAnsi="Verdana"/>
          <w:color w:val="404040" w:themeColor="text1" w:themeTint="BF"/>
        </w:rPr>
        <w:t>Administração</w:t>
      </w:r>
      <w:r w:rsidR="000673A3">
        <w:rPr>
          <w:rFonts w:ascii="Verdana" w:hAnsi="Verdana"/>
          <w:color w:val="404040" w:themeColor="text1" w:themeTint="BF"/>
        </w:rPr>
        <w:t xml:space="preserve"> </w:t>
      </w:r>
      <w:r w:rsidR="00E551D7">
        <w:rPr>
          <w:rFonts w:ascii="Verdana" w:hAnsi="Verdana"/>
          <w:color w:val="404040" w:themeColor="text1" w:themeTint="BF"/>
        </w:rPr>
        <w:t>–</w:t>
      </w:r>
      <w:r w:rsidR="000673A3">
        <w:rPr>
          <w:rFonts w:ascii="Verdana" w:hAnsi="Verdana"/>
          <w:color w:val="404040" w:themeColor="text1" w:themeTint="BF"/>
        </w:rPr>
        <w:t xml:space="preserve"> ANHANGUERA</w:t>
      </w:r>
    </w:p>
    <w:p w14:paraId="65625BB2" w14:textId="15FE92B8" w:rsidR="00F9401C" w:rsidRDefault="00F9401C" w:rsidP="00F9401C">
      <w:pPr>
        <w:pStyle w:val="Seo"/>
        <w:rPr>
          <w:rFonts w:ascii="Verdana" w:hAnsi="Verdana"/>
        </w:rPr>
      </w:pPr>
      <w:r>
        <w:rPr>
          <w:rFonts w:ascii="Verdana" w:hAnsi="Verdana"/>
        </w:rPr>
        <w:t>curs</w:t>
      </w:r>
      <w:r w:rsidR="00A46C6A">
        <w:rPr>
          <w:rFonts w:ascii="Verdana" w:hAnsi="Verdana"/>
        </w:rPr>
        <w:t>o</w:t>
      </w:r>
      <w:r>
        <w:rPr>
          <w:rFonts w:ascii="Verdana" w:hAnsi="Verdana"/>
        </w:rPr>
        <w:t>s</w:t>
      </w:r>
      <w:r w:rsidR="00A46C6A">
        <w:rPr>
          <w:rFonts w:ascii="Verdana" w:hAnsi="Verdana"/>
        </w:rPr>
        <w:t xml:space="preserve"> </w:t>
      </w:r>
    </w:p>
    <w:p w14:paraId="0964B49A" w14:textId="77777777" w:rsidR="00F9401C" w:rsidRPr="002039BD" w:rsidRDefault="009A7398" w:rsidP="00F9401C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 w14:anchorId="21AD5285">
          <v:shape id="_x0000_s1031" type="#_x0000_t32" style="position:absolute;margin-left:0;margin-top:1.15pt;width:478.5pt;height:.0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" strokecolor="#b9bec7" strokeweight="1pt">
            <w10:wrap anchorx="margin"/>
          </v:shape>
        </w:pict>
      </w:r>
    </w:p>
    <w:p w14:paraId="777131DD" w14:textId="77777777" w:rsidR="00F9401C" w:rsidRPr="00BE570E" w:rsidRDefault="00F9401C" w:rsidP="00F9401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>Curso de Informática Básica</w:t>
      </w:r>
      <w:r>
        <w:rPr>
          <w:rFonts w:ascii="Verdana" w:hAnsi="Verdana"/>
          <w:color w:val="404040" w:themeColor="text1" w:themeTint="BF"/>
        </w:rPr>
        <w:t xml:space="preserve"> e Avançado </w:t>
      </w:r>
      <w:r w:rsidRPr="00BE570E">
        <w:rPr>
          <w:rFonts w:ascii="Verdana" w:hAnsi="Verdana"/>
          <w:color w:val="404040" w:themeColor="text1" w:themeTint="BF"/>
        </w:rPr>
        <w:t>(SENAI, 25/05/2006 a 19/10/2006).</w:t>
      </w:r>
    </w:p>
    <w:p w14:paraId="4C92D4C9" w14:textId="05EDFD93" w:rsidR="00F9401C" w:rsidRPr="00BE570E" w:rsidRDefault="00F9401C" w:rsidP="00F9401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>Curso de Auxiliar de Departamento Pessoal (SESC, 05/02/2009 a 27/02/2009).</w:t>
      </w:r>
    </w:p>
    <w:p w14:paraId="37F9F345" w14:textId="77777777" w:rsidR="00F9401C" w:rsidRPr="00BE570E" w:rsidRDefault="00F9401C" w:rsidP="00F9401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>Curso de Microsoft Project na Gestão de Projetos (SENAC, 22/10/2011 a 10/12/2011).</w:t>
      </w:r>
    </w:p>
    <w:p w14:paraId="0AF66627" w14:textId="77777777" w:rsidR="00F9401C" w:rsidRDefault="00F9401C" w:rsidP="00F9401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>Curso de Desenhista Técnico (SENAI, 10/02/2012 a 21/11/2013).</w:t>
      </w:r>
    </w:p>
    <w:p w14:paraId="082DFD99" w14:textId="77777777" w:rsidR="00867A42" w:rsidRDefault="00F9401C" w:rsidP="00F9401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t>Curso de Metrologia (SENAI, 18/04/2018 a 16/05/2018).</w:t>
      </w:r>
    </w:p>
    <w:p w14:paraId="5661BF76" w14:textId="142A0B82" w:rsidR="00E72B26" w:rsidRDefault="008F1E72" w:rsidP="00F9401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t xml:space="preserve">Curso de </w:t>
      </w:r>
      <w:r w:rsidR="00821B92">
        <w:rPr>
          <w:rFonts w:ascii="Verdana" w:hAnsi="Verdana"/>
          <w:color w:val="404040" w:themeColor="text1" w:themeTint="BF"/>
        </w:rPr>
        <w:t>Tecnologia da Informação e Comunicação</w:t>
      </w:r>
      <w:r w:rsidR="00A02B60">
        <w:rPr>
          <w:rFonts w:ascii="Verdana" w:hAnsi="Verdana"/>
          <w:color w:val="404040" w:themeColor="text1" w:themeTint="BF"/>
        </w:rPr>
        <w:t xml:space="preserve"> (SENAI, 18/04/2018 a </w:t>
      </w:r>
      <w:r w:rsidR="00FE6938">
        <w:rPr>
          <w:rFonts w:ascii="Verdana" w:hAnsi="Verdana"/>
          <w:color w:val="404040" w:themeColor="text1" w:themeTint="BF"/>
        </w:rPr>
        <w:t>16/05/2018)</w:t>
      </w:r>
      <w:r w:rsidR="00A3640C">
        <w:rPr>
          <w:rFonts w:ascii="Verdana" w:hAnsi="Verdana"/>
          <w:color w:val="404040" w:themeColor="text1" w:themeTint="BF"/>
        </w:rPr>
        <w:t>.</w:t>
      </w:r>
    </w:p>
    <w:p w14:paraId="798FD6BB" w14:textId="2C082D2E" w:rsidR="001C3799" w:rsidRDefault="00E72B26" w:rsidP="00F9401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t xml:space="preserve">Curso </w:t>
      </w:r>
      <w:r w:rsidR="00F148D6">
        <w:rPr>
          <w:rFonts w:ascii="Verdana" w:hAnsi="Verdana"/>
          <w:color w:val="404040" w:themeColor="text1" w:themeTint="BF"/>
        </w:rPr>
        <w:t xml:space="preserve">de </w:t>
      </w:r>
      <w:r w:rsidR="004A0BAE">
        <w:rPr>
          <w:rFonts w:ascii="Verdana" w:hAnsi="Verdana"/>
          <w:color w:val="404040" w:themeColor="text1" w:themeTint="BF"/>
        </w:rPr>
        <w:t>L</w:t>
      </w:r>
      <w:r w:rsidR="00F148D6">
        <w:rPr>
          <w:rFonts w:ascii="Verdana" w:hAnsi="Verdana"/>
          <w:color w:val="404040" w:themeColor="text1" w:themeTint="BF"/>
        </w:rPr>
        <w:t>ó</w:t>
      </w:r>
      <w:r w:rsidR="004A0BAE">
        <w:rPr>
          <w:rFonts w:ascii="Verdana" w:hAnsi="Verdana"/>
          <w:color w:val="404040" w:themeColor="text1" w:themeTint="BF"/>
        </w:rPr>
        <w:t>gica de P</w:t>
      </w:r>
      <w:r w:rsidR="00F148D6">
        <w:rPr>
          <w:rFonts w:ascii="Verdana" w:hAnsi="Verdana"/>
          <w:color w:val="404040" w:themeColor="text1" w:themeTint="BF"/>
        </w:rPr>
        <w:t xml:space="preserve">rogramação (SENAI, </w:t>
      </w:r>
      <w:r w:rsidR="00D527FD">
        <w:rPr>
          <w:rFonts w:ascii="Verdana" w:hAnsi="Verdana"/>
          <w:color w:val="404040" w:themeColor="text1" w:themeTint="BF"/>
        </w:rPr>
        <w:t>2</w:t>
      </w:r>
      <w:r w:rsidR="00A3640C">
        <w:rPr>
          <w:rFonts w:ascii="Verdana" w:hAnsi="Verdana"/>
          <w:color w:val="404040" w:themeColor="text1" w:themeTint="BF"/>
        </w:rPr>
        <w:t>5</w:t>
      </w:r>
      <w:r w:rsidR="00D527FD">
        <w:rPr>
          <w:rFonts w:ascii="Verdana" w:hAnsi="Verdana"/>
          <w:color w:val="404040" w:themeColor="text1" w:themeTint="BF"/>
        </w:rPr>
        <w:t>/04/2018 a 22/05/2018)</w:t>
      </w:r>
      <w:r w:rsidR="00A3640C">
        <w:rPr>
          <w:rFonts w:ascii="Verdana" w:hAnsi="Verdana"/>
          <w:color w:val="404040" w:themeColor="text1" w:themeTint="BF"/>
        </w:rPr>
        <w:t>.</w:t>
      </w:r>
      <w:r w:rsidR="00F9401C">
        <w:rPr>
          <w:rFonts w:ascii="Verdana" w:hAnsi="Verdana"/>
          <w:color w:val="404040" w:themeColor="text1" w:themeTint="BF"/>
        </w:rPr>
        <w:t xml:space="preserve"> </w:t>
      </w:r>
    </w:p>
    <w:p w14:paraId="7A2E5949" w14:textId="77777777" w:rsidR="00E46F2C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14:paraId="2E67F14D" w14:textId="6A632FD1" w:rsidR="00756035" w:rsidRDefault="009A7398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 w14:anchorId="2E67F175">
          <v:shape id="AutoShape 170" o:spid="_x0000_s1029" type="#_x0000_t32" style="position:absolute;margin-left:.3pt;margin-top:4.45pt;width:478.5pt;height:.0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Y7JgIAAEA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" strokecolor="#b9bec7" strokeweight="1pt">
            <w10:wrap anchorx="margin"/>
          </v:shape>
        </w:pict>
      </w:r>
    </w:p>
    <w:p w14:paraId="2E67F14E" w14:textId="77777777" w:rsidR="002F265F" w:rsidRDefault="009A5133" w:rsidP="002F265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Mar</w:t>
      </w:r>
      <w:r w:rsidR="00960DE6">
        <w:rPr>
          <w:rFonts w:ascii="Verdana" w:hAnsi="Verdana"/>
          <w:b/>
        </w:rPr>
        <w:t>/</w:t>
      </w:r>
      <w:r>
        <w:rPr>
          <w:rFonts w:ascii="Verdana" w:hAnsi="Verdana"/>
          <w:b/>
        </w:rPr>
        <w:t>2007</w:t>
      </w:r>
      <w:r w:rsidR="00960DE6">
        <w:rPr>
          <w:rFonts w:ascii="Verdana" w:hAnsi="Verdana"/>
          <w:b/>
        </w:rPr>
        <w:t>-</w:t>
      </w:r>
      <w:r>
        <w:rPr>
          <w:rFonts w:ascii="Verdana" w:hAnsi="Verdana"/>
          <w:b/>
        </w:rPr>
        <w:t>Jul/2010</w:t>
      </w:r>
      <w:r w:rsidR="00404A08" w:rsidRPr="00D81FC2">
        <w:rPr>
          <w:rFonts w:ascii="Verdana" w:hAnsi="Verdana"/>
          <w:b/>
        </w:rPr>
        <w:t xml:space="preserve"> – </w:t>
      </w:r>
      <w:r w:rsidR="00960DE6">
        <w:rPr>
          <w:rFonts w:ascii="Verdana" w:hAnsi="Verdana"/>
          <w:b/>
        </w:rPr>
        <w:t>AFEMAR Contabilidade</w:t>
      </w:r>
      <w:r w:rsidR="00FB7900">
        <w:rPr>
          <w:rFonts w:ascii="Verdana" w:hAnsi="Verdana"/>
          <w:b/>
        </w:rPr>
        <w:t xml:space="preserve"> - ME</w:t>
      </w:r>
    </w:p>
    <w:p w14:paraId="2E67F14F" w14:textId="77777777" w:rsidR="002F265F" w:rsidRPr="00BE570E" w:rsidRDefault="00404A08" w:rsidP="002F265F">
      <w:pPr>
        <w:pStyle w:val="PargrafodaLista"/>
        <w:spacing w:after="120" w:line="240" w:lineRule="auto"/>
        <w:ind w:left="300"/>
        <w:jc w:val="both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 xml:space="preserve">Cargo: </w:t>
      </w:r>
      <w:r w:rsidR="009A5133" w:rsidRPr="00BE570E">
        <w:rPr>
          <w:rFonts w:ascii="Verdana" w:hAnsi="Verdana"/>
          <w:color w:val="404040" w:themeColor="text1" w:themeTint="BF"/>
        </w:rPr>
        <w:t xml:space="preserve">Office Boy e posteriormente </w:t>
      </w:r>
      <w:r w:rsidR="00431F4A" w:rsidRPr="00BE570E">
        <w:rPr>
          <w:rFonts w:ascii="Verdana" w:hAnsi="Verdana"/>
          <w:color w:val="404040" w:themeColor="text1" w:themeTint="BF"/>
        </w:rPr>
        <w:t>Auxiliar de Departamento Pessoal</w:t>
      </w:r>
      <w:r w:rsidR="00960DE6" w:rsidRPr="00BE570E">
        <w:rPr>
          <w:rFonts w:ascii="Verdana" w:hAnsi="Verdana"/>
          <w:color w:val="404040" w:themeColor="text1" w:themeTint="BF"/>
        </w:rPr>
        <w:t>.</w:t>
      </w:r>
    </w:p>
    <w:p w14:paraId="2E67F151" w14:textId="250F2093" w:rsidR="004E25CC" w:rsidRDefault="00404A08" w:rsidP="00206BE4">
      <w:pPr>
        <w:pStyle w:val="PargrafodaLista"/>
        <w:spacing w:after="120" w:line="240" w:lineRule="auto"/>
        <w:ind w:left="300"/>
        <w:jc w:val="both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 xml:space="preserve">Principais atividades: </w:t>
      </w:r>
      <w:r w:rsidR="009A5133" w:rsidRPr="00BE570E">
        <w:rPr>
          <w:rFonts w:ascii="Verdana" w:hAnsi="Verdana"/>
          <w:color w:val="404040" w:themeColor="text1" w:themeTint="BF"/>
        </w:rPr>
        <w:t>Entrega de documentos aos clientes; pagamento de contas e recebimento de honorários; a</w:t>
      </w:r>
      <w:r w:rsidR="00912A94" w:rsidRPr="00BE570E">
        <w:rPr>
          <w:rFonts w:ascii="Verdana" w:hAnsi="Verdana"/>
          <w:color w:val="404040" w:themeColor="text1" w:themeTint="BF"/>
        </w:rPr>
        <w:t xml:space="preserve">tendimento ao público; </w:t>
      </w:r>
      <w:r w:rsidR="002F265F" w:rsidRPr="00BE570E">
        <w:rPr>
          <w:rFonts w:ascii="Verdana" w:hAnsi="Verdana"/>
          <w:color w:val="404040" w:themeColor="text1" w:themeTint="BF"/>
        </w:rPr>
        <w:t>organização de documentos para arquivo</w:t>
      </w:r>
      <w:r w:rsidR="00912A94" w:rsidRPr="00BE570E">
        <w:rPr>
          <w:rFonts w:ascii="Verdana" w:hAnsi="Verdana"/>
          <w:color w:val="404040" w:themeColor="text1" w:themeTint="BF"/>
        </w:rPr>
        <w:t xml:space="preserve">; </w:t>
      </w:r>
      <w:r w:rsidR="009A5133" w:rsidRPr="00BE570E">
        <w:rPr>
          <w:rFonts w:ascii="Verdana" w:hAnsi="Verdana"/>
          <w:color w:val="404040" w:themeColor="text1" w:themeTint="BF"/>
        </w:rPr>
        <w:t>controle de ponto; admissão e rescisão de contrato; controle de benefícios; folha de pagamento; homologações</w:t>
      </w:r>
      <w:r w:rsidR="002F265F" w:rsidRPr="00BE570E">
        <w:rPr>
          <w:rFonts w:ascii="Verdana" w:hAnsi="Verdana"/>
          <w:color w:val="404040" w:themeColor="text1" w:themeTint="BF"/>
        </w:rPr>
        <w:t>.</w:t>
      </w:r>
    </w:p>
    <w:p w14:paraId="50616272" w14:textId="77777777" w:rsidR="00206BE4" w:rsidRPr="00206BE4" w:rsidRDefault="00206BE4" w:rsidP="00F22E32">
      <w:pPr>
        <w:pStyle w:val="SemEspaamento"/>
      </w:pPr>
    </w:p>
    <w:p w14:paraId="2E67F152" w14:textId="77777777" w:rsidR="004E25CC" w:rsidRDefault="004E25CC" w:rsidP="004E25C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Abr</w:t>
      </w:r>
      <w:proofErr w:type="spellEnd"/>
      <w:r>
        <w:rPr>
          <w:rFonts w:ascii="Verdana" w:hAnsi="Verdana"/>
          <w:b/>
        </w:rPr>
        <w:t>/2011-Jan/2012</w:t>
      </w:r>
      <w:r w:rsidRPr="00D81FC2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Hospital Nossa Senhora Auxiliadora</w:t>
      </w:r>
    </w:p>
    <w:p w14:paraId="2E67F153" w14:textId="77777777" w:rsidR="004E25CC" w:rsidRPr="00BE570E" w:rsidRDefault="004E25CC" w:rsidP="004E25CC">
      <w:pPr>
        <w:pStyle w:val="PargrafodaLista"/>
        <w:spacing w:after="120" w:line="240" w:lineRule="auto"/>
        <w:ind w:left="300"/>
        <w:jc w:val="both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>Cargo: Auxiliar de Escritório.</w:t>
      </w:r>
    </w:p>
    <w:p w14:paraId="2E67F154" w14:textId="77777777" w:rsidR="00281024" w:rsidRPr="00BE570E" w:rsidRDefault="004E25CC" w:rsidP="00281024">
      <w:pPr>
        <w:pStyle w:val="PargrafodaLista"/>
        <w:spacing w:after="120" w:line="240" w:lineRule="auto"/>
        <w:ind w:left="300"/>
        <w:jc w:val="both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 xml:space="preserve">Principais atividades: </w:t>
      </w:r>
      <w:r w:rsidR="008C2EF3" w:rsidRPr="00BE570E">
        <w:rPr>
          <w:rFonts w:ascii="Verdana" w:hAnsi="Verdana"/>
          <w:color w:val="404040" w:themeColor="text1" w:themeTint="BF"/>
        </w:rPr>
        <w:t>A</w:t>
      </w:r>
      <w:r w:rsidRPr="00BE570E">
        <w:rPr>
          <w:rFonts w:ascii="Verdana" w:hAnsi="Verdana"/>
          <w:color w:val="404040" w:themeColor="text1" w:themeTint="BF"/>
        </w:rPr>
        <w:t>tendimento ao público; organização de documentos para arquivo</w:t>
      </w:r>
      <w:r w:rsidR="0045575A" w:rsidRPr="00BE570E">
        <w:rPr>
          <w:rFonts w:ascii="Verdana" w:hAnsi="Verdana"/>
          <w:color w:val="404040" w:themeColor="text1" w:themeTint="BF"/>
        </w:rPr>
        <w:t>; controle de prontuários</w:t>
      </w:r>
      <w:r w:rsidR="00281024" w:rsidRPr="00BE570E">
        <w:rPr>
          <w:rFonts w:ascii="Verdana" w:hAnsi="Verdana"/>
          <w:color w:val="404040" w:themeColor="text1" w:themeTint="BF"/>
        </w:rPr>
        <w:t>.</w:t>
      </w:r>
    </w:p>
    <w:p w14:paraId="2E67F155" w14:textId="77777777" w:rsidR="00281024" w:rsidRDefault="00281024" w:rsidP="00F22E32">
      <w:pPr>
        <w:pStyle w:val="SemEspaamento"/>
      </w:pPr>
    </w:p>
    <w:p w14:paraId="2E67F156" w14:textId="77777777" w:rsidR="00281024" w:rsidRPr="00281024" w:rsidRDefault="002169C3" w:rsidP="00281024">
      <w:pPr>
        <w:pStyle w:val="PargrafodaLista"/>
        <w:numPr>
          <w:ilvl w:val="0"/>
          <w:numId w:val="27"/>
        </w:numPr>
        <w:spacing w:after="12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Julh</w:t>
      </w:r>
      <w:proofErr w:type="spellEnd"/>
      <w:r>
        <w:rPr>
          <w:rFonts w:ascii="Verdana" w:hAnsi="Verdana"/>
          <w:b/>
        </w:rPr>
        <w:t xml:space="preserve">/2012 - </w:t>
      </w:r>
      <w:proofErr w:type="spellStart"/>
      <w:r>
        <w:rPr>
          <w:rFonts w:ascii="Verdana" w:hAnsi="Verdana"/>
          <w:b/>
        </w:rPr>
        <w:t>J</w:t>
      </w:r>
      <w:r w:rsidR="00281024">
        <w:rPr>
          <w:rFonts w:ascii="Verdana" w:hAnsi="Verdana"/>
          <w:b/>
        </w:rPr>
        <w:t>ulh</w:t>
      </w:r>
      <w:proofErr w:type="spellEnd"/>
      <w:r w:rsidR="00281024">
        <w:rPr>
          <w:rFonts w:ascii="Verdana" w:hAnsi="Verdana"/>
          <w:b/>
        </w:rPr>
        <w:t xml:space="preserve">/2013 – </w:t>
      </w:r>
      <w:proofErr w:type="spellStart"/>
      <w:r w:rsidR="00281024">
        <w:rPr>
          <w:rFonts w:ascii="Verdana" w:hAnsi="Verdana"/>
          <w:b/>
        </w:rPr>
        <w:t>Concremat</w:t>
      </w:r>
      <w:proofErr w:type="spellEnd"/>
      <w:r w:rsidR="00281024">
        <w:rPr>
          <w:rFonts w:ascii="Verdana" w:hAnsi="Verdana"/>
          <w:b/>
        </w:rPr>
        <w:t xml:space="preserve"> Engenharia e Tecnologia </w:t>
      </w:r>
      <w:r w:rsidR="00FB7900">
        <w:rPr>
          <w:rFonts w:ascii="Verdana" w:hAnsi="Verdana"/>
          <w:b/>
        </w:rPr>
        <w:t xml:space="preserve">- </w:t>
      </w:r>
      <w:r w:rsidR="00281024">
        <w:rPr>
          <w:rFonts w:ascii="Verdana" w:hAnsi="Verdana"/>
          <w:b/>
        </w:rPr>
        <w:t>S/A</w:t>
      </w:r>
    </w:p>
    <w:p w14:paraId="2E67F157" w14:textId="77777777" w:rsidR="00281024" w:rsidRPr="00BE570E" w:rsidRDefault="00281024" w:rsidP="00281024">
      <w:pPr>
        <w:pStyle w:val="PargrafodaLista"/>
        <w:spacing w:after="120" w:line="240" w:lineRule="auto"/>
        <w:ind w:left="360"/>
        <w:jc w:val="both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>Cargo: Técnico em Instrumentação</w:t>
      </w:r>
    </w:p>
    <w:p w14:paraId="2E67F158" w14:textId="77777777" w:rsidR="00B47B69" w:rsidRPr="00BE570E" w:rsidRDefault="00281024" w:rsidP="00B47B69">
      <w:pPr>
        <w:pStyle w:val="PargrafodaLista"/>
        <w:spacing w:after="120" w:line="240" w:lineRule="auto"/>
        <w:ind w:left="360"/>
        <w:jc w:val="both"/>
        <w:rPr>
          <w:rFonts w:ascii="Verdana" w:hAnsi="Verdana" w:cs="Arial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 xml:space="preserve">Principais atividades: </w:t>
      </w:r>
      <w:r w:rsidR="002169C3" w:rsidRPr="00BE570E">
        <w:rPr>
          <w:rFonts w:ascii="Verdana" w:hAnsi="Verdana"/>
          <w:color w:val="404040" w:themeColor="text1" w:themeTint="BF"/>
        </w:rPr>
        <w:t>R</w:t>
      </w:r>
      <w:r w:rsidRPr="00BE570E">
        <w:rPr>
          <w:rFonts w:ascii="Verdana" w:hAnsi="Verdana"/>
          <w:color w:val="404040" w:themeColor="text1" w:themeTint="BF"/>
        </w:rPr>
        <w:t xml:space="preserve">ealização de ensaios de PIT que </w:t>
      </w:r>
      <w:r w:rsidRPr="00BE570E">
        <w:rPr>
          <w:rFonts w:ascii="Verdana" w:hAnsi="Verdana" w:cs="Arial"/>
          <w:color w:val="404040" w:themeColor="text1" w:themeTint="BF"/>
          <w:shd w:val="clear" w:color="auto" w:fill="FFFFFF"/>
        </w:rPr>
        <w:t>tem como objetivo verificar a integridade física e detectar possíveis anomalias nas</w:t>
      </w:r>
      <w:r w:rsidRPr="00BE570E">
        <w:rPr>
          <w:rFonts w:ascii="Verdana" w:hAnsi="Verdana" w:cs="Arial"/>
          <w:color w:val="404040" w:themeColor="text1" w:themeTint="BF"/>
        </w:rPr>
        <w:t xml:space="preserve"> estacas; ensaios de prova de carga estática que avalia a capacidade de carga de cada estaca de acordo com seu projeto; ensaios de prova de carga em solo </w:t>
      </w:r>
      <w:r w:rsidR="004560C3" w:rsidRPr="00BE570E">
        <w:rPr>
          <w:rFonts w:ascii="Verdana" w:hAnsi="Verdana" w:cs="Arial"/>
          <w:color w:val="404040" w:themeColor="text1" w:themeTint="BF"/>
        </w:rPr>
        <w:t>avaliar a capacidade de carga do solo compactado; realização de relatórios diários de ensaios; verificação e le</w:t>
      </w:r>
      <w:r w:rsidR="00B47B69" w:rsidRPr="00BE570E">
        <w:rPr>
          <w:rFonts w:ascii="Verdana" w:hAnsi="Verdana" w:cs="Arial"/>
          <w:color w:val="404040" w:themeColor="text1" w:themeTint="BF"/>
        </w:rPr>
        <w:t>ituras de relógios comparadores.</w:t>
      </w:r>
    </w:p>
    <w:p w14:paraId="2E67F159" w14:textId="77777777" w:rsidR="00B47B69" w:rsidRPr="00F22E32" w:rsidRDefault="00B47B69" w:rsidP="00F22E32">
      <w:pPr>
        <w:pStyle w:val="SemEspaamento"/>
      </w:pPr>
    </w:p>
    <w:p w14:paraId="2E67F15A" w14:textId="5AE9657A" w:rsidR="00B47B69" w:rsidRPr="00B47B69" w:rsidRDefault="00436E4F" w:rsidP="00B47B69">
      <w:pPr>
        <w:pStyle w:val="PargrafodaLista"/>
        <w:numPr>
          <w:ilvl w:val="0"/>
          <w:numId w:val="27"/>
        </w:numPr>
        <w:spacing w:after="120" w:line="240" w:lineRule="auto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b/>
          <w:color w:val="444444"/>
        </w:rPr>
        <w:t xml:space="preserve">Set/2013 – </w:t>
      </w:r>
      <w:proofErr w:type="spellStart"/>
      <w:r w:rsidR="00C55CFA">
        <w:rPr>
          <w:rFonts w:ascii="Verdana" w:hAnsi="Verdana" w:cs="Arial"/>
          <w:b/>
          <w:color w:val="444444"/>
        </w:rPr>
        <w:t>Nov</w:t>
      </w:r>
      <w:proofErr w:type="spellEnd"/>
      <w:r>
        <w:rPr>
          <w:rFonts w:ascii="Verdana" w:hAnsi="Verdana" w:cs="Arial"/>
          <w:b/>
          <w:color w:val="444444"/>
        </w:rPr>
        <w:t>/201</w:t>
      </w:r>
      <w:r w:rsidR="00C55CFA">
        <w:rPr>
          <w:rFonts w:ascii="Verdana" w:hAnsi="Verdana" w:cs="Arial"/>
          <w:b/>
          <w:color w:val="444444"/>
        </w:rPr>
        <w:t>5</w:t>
      </w:r>
      <w:r w:rsidR="00B47B69">
        <w:rPr>
          <w:rFonts w:ascii="Verdana" w:hAnsi="Verdana" w:cs="Arial"/>
          <w:b/>
          <w:color w:val="444444"/>
        </w:rPr>
        <w:t xml:space="preserve"> – </w:t>
      </w:r>
      <w:proofErr w:type="spellStart"/>
      <w:r w:rsidR="00762DD6">
        <w:rPr>
          <w:rFonts w:ascii="Verdana" w:hAnsi="Verdana" w:cs="Arial"/>
          <w:b/>
          <w:color w:val="444444"/>
        </w:rPr>
        <w:t>Multieletrica</w:t>
      </w:r>
      <w:proofErr w:type="spellEnd"/>
      <w:r w:rsidR="00762DD6">
        <w:rPr>
          <w:rFonts w:ascii="Verdana" w:hAnsi="Verdana" w:cs="Arial"/>
          <w:b/>
          <w:color w:val="444444"/>
        </w:rPr>
        <w:t xml:space="preserve"> materiais </w:t>
      </w:r>
      <w:proofErr w:type="spellStart"/>
      <w:r w:rsidR="00762DD6">
        <w:rPr>
          <w:rFonts w:ascii="Verdana" w:hAnsi="Verdana" w:cs="Arial"/>
          <w:b/>
          <w:color w:val="444444"/>
        </w:rPr>
        <w:t>eletricos</w:t>
      </w:r>
      <w:proofErr w:type="spellEnd"/>
      <w:r w:rsidR="00FB7900">
        <w:rPr>
          <w:rFonts w:ascii="Verdana" w:hAnsi="Verdana" w:cs="Arial"/>
          <w:b/>
          <w:color w:val="444444"/>
        </w:rPr>
        <w:t xml:space="preserve"> – LTDA </w:t>
      </w:r>
    </w:p>
    <w:p w14:paraId="2E67F15B" w14:textId="430A8E59" w:rsidR="00B47B69" w:rsidRPr="00BE570E" w:rsidRDefault="00206BE4" w:rsidP="003F4ABD">
      <w:pPr>
        <w:spacing w:after="120" w:line="240" w:lineRule="auto"/>
        <w:ind w:firstLine="360"/>
        <w:jc w:val="both"/>
        <w:rPr>
          <w:rFonts w:ascii="Verdana" w:hAnsi="Verdana" w:cs="Arial"/>
          <w:color w:val="404040" w:themeColor="text1" w:themeTint="BF"/>
        </w:rPr>
      </w:pPr>
      <w:r>
        <w:rPr>
          <w:rFonts w:ascii="Verdana" w:hAnsi="Verdana" w:cs="Arial"/>
          <w:color w:val="404040" w:themeColor="text1" w:themeTint="BF"/>
        </w:rPr>
        <w:t xml:space="preserve"> </w:t>
      </w:r>
      <w:r w:rsidR="001106D9">
        <w:rPr>
          <w:rFonts w:ascii="Verdana" w:hAnsi="Verdana" w:cs="Arial"/>
          <w:color w:val="404040" w:themeColor="text1" w:themeTint="BF"/>
        </w:rPr>
        <w:t xml:space="preserve">Cargo: </w:t>
      </w:r>
      <w:r w:rsidR="00762DD6">
        <w:rPr>
          <w:rFonts w:ascii="Verdana" w:hAnsi="Verdana" w:cs="Arial"/>
          <w:color w:val="404040" w:themeColor="text1" w:themeTint="BF"/>
        </w:rPr>
        <w:t>Vendedor</w:t>
      </w:r>
    </w:p>
    <w:p w14:paraId="2E67F15C" w14:textId="713D6098" w:rsidR="00B47B69" w:rsidRDefault="00B47B69" w:rsidP="00CF650C">
      <w:pPr>
        <w:tabs>
          <w:tab w:val="left" w:pos="4253"/>
        </w:tabs>
        <w:spacing w:after="120" w:line="240" w:lineRule="auto"/>
        <w:ind w:left="426"/>
        <w:jc w:val="both"/>
        <w:rPr>
          <w:rFonts w:ascii="Verdana" w:hAnsi="Verdana" w:cs="Arial"/>
          <w:color w:val="404040" w:themeColor="text1" w:themeTint="BF"/>
        </w:rPr>
      </w:pPr>
      <w:r w:rsidRPr="00BE570E">
        <w:rPr>
          <w:rFonts w:ascii="Verdana" w:hAnsi="Verdana" w:cs="Arial"/>
          <w:color w:val="404040" w:themeColor="text1" w:themeTint="BF"/>
        </w:rPr>
        <w:t xml:space="preserve">Principais atividades: </w:t>
      </w:r>
      <w:r w:rsidR="0002786E">
        <w:rPr>
          <w:rFonts w:ascii="Verdana" w:hAnsi="Verdana" w:cs="Arial"/>
          <w:color w:val="404040" w:themeColor="text1" w:themeTint="BF"/>
        </w:rPr>
        <w:t>venda de materiais elétricos e hidráulicos, a</w:t>
      </w:r>
      <w:r w:rsidR="00762DD6">
        <w:rPr>
          <w:rFonts w:ascii="Verdana" w:hAnsi="Verdana" w:cs="Arial"/>
          <w:color w:val="404040" w:themeColor="text1" w:themeTint="BF"/>
        </w:rPr>
        <w:t>tendimento aos clientes</w:t>
      </w:r>
      <w:r w:rsidR="002C2089">
        <w:rPr>
          <w:rFonts w:ascii="Verdana" w:hAnsi="Verdana" w:cs="Arial"/>
          <w:color w:val="404040" w:themeColor="text1" w:themeTint="BF"/>
        </w:rPr>
        <w:t xml:space="preserve">, </w:t>
      </w:r>
      <w:proofErr w:type="spellStart"/>
      <w:r w:rsidR="00665714">
        <w:rPr>
          <w:rFonts w:ascii="Verdana" w:hAnsi="Verdana" w:cs="Arial"/>
          <w:color w:val="404040" w:themeColor="text1" w:themeTint="BF"/>
        </w:rPr>
        <w:t>elaboraçao</w:t>
      </w:r>
      <w:proofErr w:type="spellEnd"/>
      <w:r w:rsidR="00665714">
        <w:rPr>
          <w:rFonts w:ascii="Verdana" w:hAnsi="Verdana" w:cs="Arial"/>
          <w:color w:val="404040" w:themeColor="text1" w:themeTint="BF"/>
        </w:rPr>
        <w:t xml:space="preserve"> de orçamento</w:t>
      </w:r>
      <w:r w:rsidR="0077793B">
        <w:rPr>
          <w:rFonts w:ascii="Verdana" w:hAnsi="Verdana" w:cs="Arial"/>
          <w:color w:val="404040" w:themeColor="text1" w:themeTint="BF"/>
        </w:rPr>
        <w:t>, vendas</w:t>
      </w:r>
      <w:r w:rsidR="004C3993">
        <w:rPr>
          <w:rFonts w:ascii="Verdana" w:hAnsi="Verdana" w:cs="Arial"/>
          <w:color w:val="404040" w:themeColor="text1" w:themeTint="BF"/>
        </w:rPr>
        <w:t xml:space="preserve"> em geral</w:t>
      </w:r>
      <w:r w:rsidR="008329D9">
        <w:rPr>
          <w:rFonts w:ascii="Verdana" w:hAnsi="Verdana" w:cs="Arial"/>
          <w:color w:val="404040" w:themeColor="text1" w:themeTint="BF"/>
        </w:rPr>
        <w:t xml:space="preserve"> descontos e fechamento</w:t>
      </w:r>
      <w:r w:rsidR="004C3993">
        <w:rPr>
          <w:rFonts w:ascii="Verdana" w:hAnsi="Verdana" w:cs="Arial"/>
          <w:color w:val="404040" w:themeColor="text1" w:themeTint="BF"/>
        </w:rPr>
        <w:t xml:space="preserve">, prazos de </w:t>
      </w:r>
      <w:r w:rsidR="00964B03">
        <w:rPr>
          <w:rFonts w:ascii="Verdana" w:hAnsi="Verdana" w:cs="Arial"/>
          <w:color w:val="404040" w:themeColor="text1" w:themeTint="BF"/>
        </w:rPr>
        <w:t xml:space="preserve">pagamento, organização </w:t>
      </w:r>
      <w:r w:rsidR="008329D9">
        <w:rPr>
          <w:rFonts w:ascii="Verdana" w:hAnsi="Verdana" w:cs="Arial"/>
          <w:color w:val="404040" w:themeColor="text1" w:themeTint="BF"/>
        </w:rPr>
        <w:t>do ambiente de trabalho</w:t>
      </w:r>
      <w:r w:rsidR="00CF650C" w:rsidRPr="00BE570E">
        <w:rPr>
          <w:rFonts w:ascii="Verdana" w:hAnsi="Verdana" w:cs="Arial"/>
          <w:color w:val="404040" w:themeColor="text1" w:themeTint="BF"/>
        </w:rPr>
        <w:t xml:space="preserve">.  </w:t>
      </w:r>
    </w:p>
    <w:p w14:paraId="2E67F15D" w14:textId="77777777" w:rsidR="00653234" w:rsidRDefault="00653234" w:rsidP="00F22E32">
      <w:pPr>
        <w:pStyle w:val="SemEspaamento"/>
      </w:pPr>
    </w:p>
    <w:p w14:paraId="2E67F15E" w14:textId="77777777" w:rsidR="00653234" w:rsidRPr="00653234" w:rsidRDefault="00D302C9" w:rsidP="00653234">
      <w:pPr>
        <w:pStyle w:val="PargrafodaLista"/>
        <w:numPr>
          <w:ilvl w:val="0"/>
          <w:numId w:val="27"/>
        </w:numPr>
        <w:tabs>
          <w:tab w:val="left" w:pos="4253"/>
        </w:tabs>
        <w:spacing w:after="120" w:line="240" w:lineRule="auto"/>
        <w:jc w:val="both"/>
        <w:rPr>
          <w:rFonts w:ascii="Verdana" w:hAnsi="Verdana" w:cs="Arial"/>
          <w:color w:val="404040" w:themeColor="text1" w:themeTint="BF"/>
        </w:rPr>
      </w:pPr>
      <w:proofErr w:type="spellStart"/>
      <w:r>
        <w:rPr>
          <w:rFonts w:ascii="Verdana" w:hAnsi="Verdana" w:cs="Arial"/>
          <w:b/>
          <w:color w:val="404040" w:themeColor="text1" w:themeTint="BF"/>
        </w:rPr>
        <w:t>Agos</w:t>
      </w:r>
      <w:proofErr w:type="spellEnd"/>
      <w:r>
        <w:rPr>
          <w:rFonts w:ascii="Verdana" w:hAnsi="Verdana" w:cs="Arial"/>
          <w:b/>
          <w:color w:val="404040" w:themeColor="text1" w:themeTint="BF"/>
        </w:rPr>
        <w:t>/2016 –</w:t>
      </w:r>
      <w:r w:rsidR="003F4ABD">
        <w:rPr>
          <w:rFonts w:ascii="Verdana" w:hAnsi="Verdana" w:cs="Arial"/>
          <w:b/>
          <w:color w:val="404040" w:themeColor="text1" w:themeTint="BF"/>
        </w:rPr>
        <w:t xml:space="preserve"> </w:t>
      </w:r>
      <w:proofErr w:type="spellStart"/>
      <w:r w:rsidR="003F4ABD">
        <w:rPr>
          <w:rFonts w:ascii="Verdana" w:hAnsi="Verdana" w:cs="Arial"/>
          <w:b/>
          <w:color w:val="404040" w:themeColor="text1" w:themeTint="BF"/>
        </w:rPr>
        <w:t>Junh</w:t>
      </w:r>
      <w:proofErr w:type="spellEnd"/>
      <w:r w:rsidR="003F4ABD">
        <w:rPr>
          <w:rFonts w:ascii="Verdana" w:hAnsi="Verdana" w:cs="Arial"/>
          <w:b/>
          <w:color w:val="404040" w:themeColor="text1" w:themeTint="BF"/>
        </w:rPr>
        <w:t>/2017</w:t>
      </w:r>
      <w:r w:rsidR="00535521">
        <w:rPr>
          <w:rFonts w:ascii="Verdana" w:hAnsi="Verdana" w:cs="Arial"/>
          <w:b/>
          <w:color w:val="404040" w:themeColor="text1" w:themeTint="BF"/>
        </w:rPr>
        <w:t xml:space="preserve"> – EMFLORA serviços e empreendimentos florestais LTDA</w:t>
      </w:r>
    </w:p>
    <w:p w14:paraId="2E67F15F" w14:textId="77777777" w:rsidR="00653234" w:rsidRDefault="003C694C" w:rsidP="00653234">
      <w:pPr>
        <w:pStyle w:val="PargrafodaLista"/>
        <w:tabs>
          <w:tab w:val="left" w:pos="4253"/>
        </w:tabs>
        <w:spacing w:after="120" w:line="240" w:lineRule="auto"/>
        <w:ind w:left="360"/>
        <w:jc w:val="both"/>
        <w:rPr>
          <w:rFonts w:ascii="Verdana" w:hAnsi="Verdana" w:cs="Arial"/>
          <w:color w:val="404040" w:themeColor="text1" w:themeTint="BF"/>
        </w:rPr>
      </w:pPr>
      <w:r>
        <w:rPr>
          <w:rFonts w:ascii="Verdana" w:hAnsi="Verdana" w:cs="Arial"/>
          <w:color w:val="404040" w:themeColor="text1" w:themeTint="BF"/>
        </w:rPr>
        <w:t>Cargo: Assistente</w:t>
      </w:r>
      <w:r w:rsidR="00653234">
        <w:rPr>
          <w:rFonts w:ascii="Verdana" w:hAnsi="Verdana" w:cs="Arial"/>
          <w:color w:val="404040" w:themeColor="text1" w:themeTint="BF"/>
        </w:rPr>
        <w:t xml:space="preserve"> De Manutenção</w:t>
      </w:r>
    </w:p>
    <w:p w14:paraId="175AC722" w14:textId="03403677" w:rsidR="00DC3608" w:rsidRPr="002A33DB" w:rsidRDefault="00653234" w:rsidP="002A33DB">
      <w:pPr>
        <w:pStyle w:val="PargrafodaLista"/>
        <w:tabs>
          <w:tab w:val="left" w:pos="4253"/>
        </w:tabs>
        <w:spacing w:after="120" w:line="240" w:lineRule="auto"/>
        <w:ind w:left="360"/>
        <w:jc w:val="both"/>
        <w:rPr>
          <w:rFonts w:ascii="Verdana" w:hAnsi="Verdana" w:cs="Arial"/>
          <w:color w:val="404040" w:themeColor="text1" w:themeTint="BF"/>
        </w:rPr>
      </w:pPr>
      <w:r>
        <w:rPr>
          <w:rFonts w:ascii="Verdana" w:hAnsi="Verdana" w:cs="Arial"/>
          <w:color w:val="404040" w:themeColor="text1" w:themeTint="BF"/>
        </w:rPr>
        <w:t>Principais atividade:</w:t>
      </w:r>
      <w:r w:rsidR="00D926C4">
        <w:rPr>
          <w:rFonts w:ascii="Verdana" w:hAnsi="Verdana" w:cs="Arial"/>
          <w:color w:val="404040" w:themeColor="text1" w:themeTint="BF"/>
        </w:rPr>
        <w:t xml:space="preserve"> P</w:t>
      </w:r>
      <w:r w:rsidR="00B3265D" w:rsidRPr="00D926C4">
        <w:rPr>
          <w:rFonts w:ascii="Verdana" w:hAnsi="Verdana" w:cs="Arial"/>
          <w:color w:val="404040" w:themeColor="text1" w:themeTint="BF"/>
        </w:rPr>
        <w:t>edido de peça</w:t>
      </w:r>
      <w:r w:rsidRPr="00D926C4">
        <w:rPr>
          <w:rFonts w:ascii="Verdana" w:hAnsi="Verdana" w:cs="Arial"/>
          <w:color w:val="404040" w:themeColor="text1" w:themeTint="BF"/>
        </w:rPr>
        <w:t>s para manutenção, apontamento</w:t>
      </w:r>
      <w:r w:rsidR="009516AD" w:rsidRPr="00D926C4">
        <w:rPr>
          <w:rFonts w:ascii="Verdana" w:hAnsi="Verdana" w:cs="Arial"/>
          <w:color w:val="404040" w:themeColor="text1" w:themeTint="BF"/>
        </w:rPr>
        <w:t xml:space="preserve"> de maquinas parada e produzindo</w:t>
      </w:r>
      <w:r w:rsidRPr="00D926C4">
        <w:rPr>
          <w:rFonts w:ascii="Verdana" w:hAnsi="Verdana" w:cs="Arial"/>
          <w:color w:val="404040" w:themeColor="text1" w:themeTint="BF"/>
        </w:rPr>
        <w:t xml:space="preserve">, </w:t>
      </w:r>
      <w:r w:rsidR="003C694C" w:rsidRPr="00D926C4">
        <w:rPr>
          <w:rFonts w:ascii="Verdana" w:hAnsi="Verdana" w:cs="Arial"/>
          <w:color w:val="404040" w:themeColor="text1" w:themeTint="BF"/>
        </w:rPr>
        <w:t>controle do patrimônio da empresa veículos leves, pesados, maquinas e implementos,</w:t>
      </w:r>
      <w:r w:rsidRPr="00D926C4">
        <w:rPr>
          <w:rFonts w:ascii="Verdana" w:hAnsi="Verdana" w:cs="Arial"/>
          <w:color w:val="404040" w:themeColor="text1" w:themeTint="BF"/>
        </w:rPr>
        <w:t xml:space="preserve"> elaboração de planilhas e gráficos no </w:t>
      </w:r>
      <w:proofErr w:type="spellStart"/>
      <w:r w:rsidRPr="00D926C4">
        <w:rPr>
          <w:rFonts w:ascii="Verdana" w:hAnsi="Verdana" w:cs="Arial"/>
          <w:color w:val="404040" w:themeColor="text1" w:themeTint="BF"/>
        </w:rPr>
        <w:t>excel</w:t>
      </w:r>
      <w:proofErr w:type="spellEnd"/>
      <w:r w:rsidRPr="00D926C4">
        <w:rPr>
          <w:rFonts w:ascii="Verdana" w:hAnsi="Verdana" w:cs="Arial"/>
          <w:color w:val="404040" w:themeColor="text1" w:themeTint="BF"/>
        </w:rPr>
        <w:t>, controle de maquinas em oficinas e avaliação dos serviços,</w:t>
      </w:r>
      <w:r w:rsidR="00916BFE">
        <w:rPr>
          <w:rFonts w:ascii="Verdana" w:hAnsi="Verdana" w:cs="Arial"/>
          <w:color w:val="404040" w:themeColor="text1" w:themeTint="BF"/>
        </w:rPr>
        <w:t xml:space="preserve"> </w:t>
      </w:r>
      <w:r w:rsidRPr="00D926C4">
        <w:rPr>
          <w:rFonts w:ascii="Verdana" w:hAnsi="Verdana" w:cs="Arial"/>
          <w:color w:val="404040" w:themeColor="text1" w:themeTint="BF"/>
        </w:rPr>
        <w:t>controle de abastecimento,</w:t>
      </w:r>
      <w:r w:rsidR="009516AD" w:rsidRPr="00D926C4">
        <w:rPr>
          <w:rFonts w:ascii="Verdana" w:hAnsi="Verdana" w:cs="Arial"/>
          <w:color w:val="404040" w:themeColor="text1" w:themeTint="BF"/>
        </w:rPr>
        <w:t xml:space="preserve"> </w:t>
      </w:r>
      <w:proofErr w:type="spellStart"/>
      <w:r w:rsidR="004B4CAE" w:rsidRPr="00D926C4">
        <w:rPr>
          <w:rFonts w:ascii="Verdana" w:hAnsi="Verdana" w:cs="Arial"/>
          <w:color w:val="404040" w:themeColor="text1" w:themeTint="BF"/>
        </w:rPr>
        <w:t>dominio</w:t>
      </w:r>
      <w:proofErr w:type="spellEnd"/>
      <w:r w:rsidR="004B4CAE" w:rsidRPr="00D926C4">
        <w:rPr>
          <w:rFonts w:ascii="Verdana" w:hAnsi="Verdana" w:cs="Arial"/>
          <w:color w:val="404040" w:themeColor="text1" w:themeTint="BF"/>
        </w:rPr>
        <w:t xml:space="preserve"> no</w:t>
      </w:r>
      <w:r w:rsidR="00AD3DF1" w:rsidRPr="00D926C4">
        <w:rPr>
          <w:rFonts w:ascii="Verdana" w:hAnsi="Verdana" w:cs="Arial"/>
          <w:color w:val="404040" w:themeColor="text1" w:themeTint="BF"/>
        </w:rPr>
        <w:t xml:space="preserve"> sistema</w:t>
      </w:r>
      <w:r w:rsidR="004B4CAE" w:rsidRPr="00D926C4">
        <w:rPr>
          <w:rFonts w:ascii="Verdana" w:hAnsi="Verdana" w:cs="Arial"/>
          <w:color w:val="404040" w:themeColor="text1" w:themeTint="BF"/>
        </w:rPr>
        <w:t xml:space="preserve"> </w:t>
      </w:r>
      <w:proofErr w:type="spellStart"/>
      <w:r w:rsidR="004B4CAE" w:rsidRPr="00D926C4">
        <w:rPr>
          <w:rFonts w:ascii="Verdana" w:hAnsi="Verdana" w:cs="Arial"/>
          <w:color w:val="404040" w:themeColor="text1" w:themeTint="BF"/>
        </w:rPr>
        <w:t>engeman</w:t>
      </w:r>
      <w:proofErr w:type="spellEnd"/>
      <w:r w:rsidR="004B4CAE" w:rsidRPr="00D926C4">
        <w:rPr>
          <w:rFonts w:ascii="Verdana" w:hAnsi="Verdana" w:cs="Arial"/>
          <w:color w:val="404040" w:themeColor="text1" w:themeTint="BF"/>
        </w:rPr>
        <w:t xml:space="preserve"> controle de</w:t>
      </w:r>
      <w:r w:rsidR="00AD3DF1" w:rsidRPr="00D926C4">
        <w:rPr>
          <w:rFonts w:ascii="Verdana" w:hAnsi="Verdana" w:cs="Arial"/>
          <w:color w:val="404040" w:themeColor="text1" w:themeTint="BF"/>
        </w:rPr>
        <w:t xml:space="preserve"> manutenção</w:t>
      </w:r>
      <w:r w:rsidR="00A53E8D" w:rsidRPr="00D926C4">
        <w:rPr>
          <w:rFonts w:ascii="Verdana" w:hAnsi="Verdana" w:cs="Arial"/>
          <w:color w:val="404040" w:themeColor="text1" w:themeTint="BF"/>
        </w:rPr>
        <w:t xml:space="preserve"> (software de manutenção)</w:t>
      </w:r>
      <w:r w:rsidR="00C31110" w:rsidRPr="00D926C4">
        <w:rPr>
          <w:rFonts w:ascii="Verdana" w:hAnsi="Verdana" w:cs="Arial"/>
          <w:color w:val="404040" w:themeColor="text1" w:themeTint="BF"/>
        </w:rPr>
        <w:t>, relatórios de controle</w:t>
      </w:r>
      <w:r w:rsidR="00B3265D" w:rsidRPr="00D926C4">
        <w:rPr>
          <w:rFonts w:ascii="Verdana" w:hAnsi="Verdana" w:cs="Arial"/>
          <w:color w:val="404040" w:themeColor="text1" w:themeTint="BF"/>
        </w:rPr>
        <w:t xml:space="preserve"> de peças e serviços</w:t>
      </w:r>
      <w:r w:rsidR="000F1104" w:rsidRPr="00D926C4">
        <w:rPr>
          <w:rFonts w:ascii="Verdana" w:hAnsi="Verdana" w:cs="Arial"/>
          <w:color w:val="404040" w:themeColor="text1" w:themeTint="BF"/>
        </w:rPr>
        <w:t>, gráficos de eficiência de manutenção</w:t>
      </w:r>
      <w:r w:rsidR="004C65CE" w:rsidRPr="00D926C4">
        <w:rPr>
          <w:rFonts w:ascii="Verdana" w:hAnsi="Verdana" w:cs="Arial"/>
          <w:color w:val="404040" w:themeColor="text1" w:themeTint="BF"/>
        </w:rPr>
        <w:t>, disponibilidade de maquinas</w:t>
      </w:r>
      <w:r w:rsidR="004B4CAE" w:rsidRPr="00D926C4">
        <w:rPr>
          <w:rFonts w:ascii="Verdana" w:hAnsi="Verdana" w:cs="Arial"/>
          <w:color w:val="404040" w:themeColor="text1" w:themeTint="BF"/>
        </w:rPr>
        <w:t>, liberação de ordem de serviços</w:t>
      </w:r>
      <w:r w:rsidR="002D33D3" w:rsidRPr="00D926C4">
        <w:rPr>
          <w:rFonts w:ascii="Verdana" w:hAnsi="Verdana" w:cs="Arial"/>
          <w:color w:val="404040" w:themeColor="text1" w:themeTint="BF"/>
        </w:rPr>
        <w:t>, lançamento de ordem de serviços</w:t>
      </w:r>
      <w:r w:rsidR="004B4CAE" w:rsidRPr="00D926C4">
        <w:rPr>
          <w:rFonts w:ascii="Verdana" w:hAnsi="Verdana" w:cs="Arial"/>
          <w:color w:val="404040" w:themeColor="text1" w:themeTint="BF"/>
        </w:rPr>
        <w:t>, elaboração de planos</w:t>
      </w:r>
      <w:r w:rsidR="00B3265D" w:rsidRPr="00D926C4">
        <w:rPr>
          <w:rFonts w:ascii="Verdana" w:hAnsi="Verdana" w:cs="Arial"/>
          <w:color w:val="404040" w:themeColor="text1" w:themeTint="BF"/>
        </w:rPr>
        <w:t xml:space="preserve"> de manutenção, controle de esto</w:t>
      </w:r>
      <w:r w:rsidR="004B4CAE" w:rsidRPr="00D926C4">
        <w:rPr>
          <w:rFonts w:ascii="Verdana" w:hAnsi="Verdana" w:cs="Arial"/>
          <w:color w:val="404040" w:themeColor="text1" w:themeTint="BF"/>
        </w:rPr>
        <w:t>que no almoxarifado</w:t>
      </w:r>
      <w:r w:rsidR="002D33D3" w:rsidRPr="00D926C4">
        <w:rPr>
          <w:rFonts w:ascii="Verdana" w:hAnsi="Verdana" w:cs="Arial"/>
          <w:color w:val="404040" w:themeColor="text1" w:themeTint="BF"/>
        </w:rPr>
        <w:t xml:space="preserve"> de manutenção</w:t>
      </w:r>
      <w:r w:rsidR="004B4CAE" w:rsidRPr="00D926C4">
        <w:rPr>
          <w:rFonts w:ascii="Verdana" w:hAnsi="Verdana" w:cs="Arial"/>
          <w:color w:val="404040" w:themeColor="text1" w:themeTint="BF"/>
        </w:rPr>
        <w:t>, lan</w:t>
      </w:r>
      <w:r w:rsidR="002D33D3" w:rsidRPr="00D926C4">
        <w:rPr>
          <w:rFonts w:ascii="Verdana" w:hAnsi="Verdana" w:cs="Arial"/>
          <w:color w:val="404040" w:themeColor="text1" w:themeTint="BF"/>
        </w:rPr>
        <w:t xml:space="preserve">çamentos </w:t>
      </w:r>
      <w:r w:rsidR="00B3265D" w:rsidRPr="00D926C4">
        <w:rPr>
          <w:rFonts w:ascii="Verdana" w:hAnsi="Verdana" w:cs="Arial"/>
          <w:color w:val="404040" w:themeColor="text1" w:themeTint="BF"/>
        </w:rPr>
        <w:t xml:space="preserve">de entrada </w:t>
      </w:r>
      <w:r w:rsidR="002D33D3" w:rsidRPr="00D926C4">
        <w:rPr>
          <w:rFonts w:ascii="Verdana" w:hAnsi="Verdana" w:cs="Arial"/>
          <w:color w:val="404040" w:themeColor="text1" w:themeTint="BF"/>
        </w:rPr>
        <w:t>e saída de materiais</w:t>
      </w:r>
      <w:r w:rsidR="004B4CAE" w:rsidRPr="00D926C4">
        <w:rPr>
          <w:rFonts w:ascii="Verdana" w:hAnsi="Verdana" w:cs="Arial"/>
          <w:color w:val="404040" w:themeColor="text1" w:themeTint="BF"/>
        </w:rPr>
        <w:t xml:space="preserve">, emissão de requisições e </w:t>
      </w:r>
      <w:r w:rsidR="002D33D3" w:rsidRPr="00D926C4">
        <w:rPr>
          <w:rFonts w:ascii="Verdana" w:hAnsi="Verdana" w:cs="Arial"/>
          <w:color w:val="404040" w:themeColor="text1" w:themeTint="BF"/>
        </w:rPr>
        <w:t>d</w:t>
      </w:r>
      <w:r w:rsidR="004B4CAE" w:rsidRPr="00D926C4">
        <w:rPr>
          <w:rFonts w:ascii="Verdana" w:hAnsi="Verdana" w:cs="Arial"/>
          <w:color w:val="404040" w:themeColor="text1" w:themeTint="BF"/>
        </w:rPr>
        <w:t>evoluções</w:t>
      </w:r>
      <w:r w:rsidR="00B3265D" w:rsidRPr="00D926C4">
        <w:rPr>
          <w:rFonts w:ascii="Verdana" w:hAnsi="Verdana" w:cs="Arial"/>
          <w:color w:val="404040" w:themeColor="text1" w:themeTint="BF"/>
        </w:rPr>
        <w:t>, lançamentos de matéria</w:t>
      </w:r>
      <w:r w:rsidR="003C694C" w:rsidRPr="00D926C4">
        <w:rPr>
          <w:rFonts w:ascii="Verdana" w:hAnsi="Verdana" w:cs="Arial"/>
          <w:color w:val="404040" w:themeColor="text1" w:themeTint="BF"/>
        </w:rPr>
        <w:t xml:space="preserve">s entrada e saída no sistema de manutenção, elaboração de planos de ação, </w:t>
      </w:r>
      <w:proofErr w:type="spellStart"/>
      <w:r w:rsidR="003C694C" w:rsidRPr="00D926C4">
        <w:rPr>
          <w:rFonts w:ascii="Verdana" w:hAnsi="Verdana" w:cs="Arial"/>
          <w:color w:val="404040" w:themeColor="text1" w:themeTint="BF"/>
        </w:rPr>
        <w:t>avalização</w:t>
      </w:r>
      <w:proofErr w:type="spellEnd"/>
      <w:r w:rsidR="003C694C" w:rsidRPr="00D926C4">
        <w:rPr>
          <w:rFonts w:ascii="Verdana" w:hAnsi="Verdana" w:cs="Arial"/>
          <w:color w:val="404040" w:themeColor="text1" w:themeTint="BF"/>
        </w:rPr>
        <w:t xml:space="preserve"> na qualidade de serviços de terceiros (manutenção), responsável pelo acompanhamento das manutenções preventivas e corretivas.</w:t>
      </w:r>
    </w:p>
    <w:p w14:paraId="22685392" w14:textId="2B91F99E" w:rsidR="00DC3608" w:rsidRPr="00F22E32" w:rsidRDefault="00824063" w:rsidP="00F22E32">
      <w:pPr>
        <w:pStyle w:val="SemEspaamento"/>
      </w:pPr>
      <w:r>
        <w:t xml:space="preserve">    </w:t>
      </w:r>
    </w:p>
    <w:p w14:paraId="237211DF" w14:textId="3D097FCC" w:rsidR="002A33DB" w:rsidRPr="00653234" w:rsidRDefault="009E6DAC" w:rsidP="002A33DB">
      <w:pPr>
        <w:pStyle w:val="PargrafodaLista"/>
        <w:numPr>
          <w:ilvl w:val="0"/>
          <w:numId w:val="27"/>
        </w:numPr>
        <w:tabs>
          <w:tab w:val="left" w:pos="4253"/>
        </w:tabs>
        <w:spacing w:after="120" w:line="240" w:lineRule="auto"/>
        <w:jc w:val="both"/>
        <w:rPr>
          <w:rFonts w:ascii="Verdana" w:hAnsi="Verdana" w:cs="Arial"/>
          <w:color w:val="404040" w:themeColor="text1" w:themeTint="BF"/>
        </w:rPr>
      </w:pPr>
      <w:r>
        <w:rPr>
          <w:rFonts w:ascii="Verdana" w:hAnsi="Verdana" w:cs="Arial"/>
          <w:b/>
          <w:color w:val="404040" w:themeColor="text1" w:themeTint="BF"/>
        </w:rPr>
        <w:t>Set</w:t>
      </w:r>
      <w:r w:rsidR="002A33DB">
        <w:rPr>
          <w:rFonts w:ascii="Verdana" w:hAnsi="Verdana" w:cs="Arial"/>
          <w:b/>
          <w:color w:val="404040" w:themeColor="text1" w:themeTint="BF"/>
        </w:rPr>
        <w:t>/201</w:t>
      </w:r>
      <w:r>
        <w:rPr>
          <w:rFonts w:ascii="Verdana" w:hAnsi="Verdana" w:cs="Arial"/>
          <w:b/>
          <w:color w:val="404040" w:themeColor="text1" w:themeTint="BF"/>
        </w:rPr>
        <w:t>7</w:t>
      </w:r>
      <w:r w:rsidR="002A33DB">
        <w:rPr>
          <w:rFonts w:ascii="Verdana" w:hAnsi="Verdana" w:cs="Arial"/>
          <w:b/>
          <w:color w:val="404040" w:themeColor="text1" w:themeTint="BF"/>
        </w:rPr>
        <w:t xml:space="preserve"> – </w:t>
      </w:r>
      <w:r>
        <w:rPr>
          <w:rFonts w:ascii="Verdana" w:hAnsi="Verdana" w:cs="Arial"/>
          <w:b/>
          <w:color w:val="404040" w:themeColor="text1" w:themeTint="BF"/>
        </w:rPr>
        <w:t>Mai</w:t>
      </w:r>
      <w:r w:rsidR="002A33DB">
        <w:rPr>
          <w:rFonts w:ascii="Verdana" w:hAnsi="Verdana" w:cs="Arial"/>
          <w:b/>
          <w:color w:val="404040" w:themeColor="text1" w:themeTint="BF"/>
        </w:rPr>
        <w:t>/201</w:t>
      </w:r>
      <w:r>
        <w:rPr>
          <w:rFonts w:ascii="Verdana" w:hAnsi="Verdana" w:cs="Arial"/>
          <w:b/>
          <w:color w:val="404040" w:themeColor="text1" w:themeTint="BF"/>
        </w:rPr>
        <w:t>8</w:t>
      </w:r>
      <w:r w:rsidR="002A33DB">
        <w:rPr>
          <w:rFonts w:ascii="Verdana" w:hAnsi="Verdana" w:cs="Arial"/>
          <w:b/>
          <w:color w:val="404040" w:themeColor="text1" w:themeTint="BF"/>
        </w:rPr>
        <w:t xml:space="preserve"> – </w:t>
      </w:r>
      <w:r>
        <w:rPr>
          <w:rFonts w:ascii="Verdana" w:hAnsi="Verdana" w:cs="Arial"/>
          <w:b/>
          <w:color w:val="404040" w:themeColor="text1" w:themeTint="BF"/>
        </w:rPr>
        <w:t xml:space="preserve">SOMMAX etiquetas </w:t>
      </w:r>
      <w:proofErr w:type="spellStart"/>
      <w:r>
        <w:rPr>
          <w:rFonts w:ascii="Verdana" w:hAnsi="Verdana" w:cs="Arial"/>
          <w:b/>
          <w:color w:val="404040" w:themeColor="text1" w:themeTint="BF"/>
        </w:rPr>
        <w:t>autoad</w:t>
      </w:r>
      <w:proofErr w:type="spellEnd"/>
      <w:r>
        <w:rPr>
          <w:rFonts w:ascii="Verdana" w:hAnsi="Verdana" w:cs="Arial"/>
          <w:b/>
          <w:color w:val="404040" w:themeColor="text1" w:themeTint="BF"/>
        </w:rPr>
        <w:t>.</w:t>
      </w:r>
      <w:r w:rsidR="002A33DB">
        <w:rPr>
          <w:rFonts w:ascii="Verdana" w:hAnsi="Verdana" w:cs="Arial"/>
          <w:b/>
          <w:color w:val="404040" w:themeColor="text1" w:themeTint="BF"/>
        </w:rPr>
        <w:t xml:space="preserve"> LTDA</w:t>
      </w:r>
      <w:r w:rsidR="002031CA">
        <w:rPr>
          <w:rFonts w:ascii="Verdana" w:hAnsi="Verdana" w:cs="Arial"/>
          <w:b/>
          <w:color w:val="404040" w:themeColor="text1" w:themeTint="BF"/>
        </w:rPr>
        <w:t>-EPP</w:t>
      </w:r>
    </w:p>
    <w:p w14:paraId="6A245753" w14:textId="4B849448" w:rsidR="002A33DB" w:rsidRDefault="002A33DB" w:rsidP="002A33DB">
      <w:pPr>
        <w:pStyle w:val="PargrafodaLista"/>
        <w:tabs>
          <w:tab w:val="left" w:pos="4253"/>
        </w:tabs>
        <w:spacing w:after="120" w:line="240" w:lineRule="auto"/>
        <w:ind w:left="360"/>
        <w:jc w:val="both"/>
        <w:rPr>
          <w:rFonts w:ascii="Verdana" w:hAnsi="Verdana" w:cs="Arial"/>
          <w:color w:val="404040" w:themeColor="text1" w:themeTint="BF"/>
        </w:rPr>
      </w:pPr>
      <w:r>
        <w:rPr>
          <w:rFonts w:ascii="Verdana" w:hAnsi="Verdana" w:cs="Arial"/>
          <w:color w:val="404040" w:themeColor="text1" w:themeTint="BF"/>
        </w:rPr>
        <w:t xml:space="preserve">Cargo: </w:t>
      </w:r>
      <w:r w:rsidR="002031CA">
        <w:rPr>
          <w:rFonts w:ascii="Verdana" w:hAnsi="Verdana" w:cs="Arial"/>
          <w:color w:val="404040" w:themeColor="text1" w:themeTint="BF"/>
        </w:rPr>
        <w:t>Auxiliar de Expediç</w:t>
      </w:r>
      <w:r w:rsidR="00642B1E">
        <w:rPr>
          <w:rFonts w:ascii="Verdana" w:hAnsi="Verdana" w:cs="Arial"/>
          <w:color w:val="404040" w:themeColor="text1" w:themeTint="BF"/>
        </w:rPr>
        <w:t>ão</w:t>
      </w:r>
    </w:p>
    <w:p w14:paraId="47E54093" w14:textId="21FF4689" w:rsidR="00642B1E" w:rsidRDefault="00642B1E" w:rsidP="002A33DB">
      <w:pPr>
        <w:pStyle w:val="PargrafodaLista"/>
        <w:tabs>
          <w:tab w:val="left" w:pos="4253"/>
        </w:tabs>
        <w:spacing w:after="120" w:line="240" w:lineRule="auto"/>
        <w:ind w:left="360"/>
        <w:jc w:val="both"/>
        <w:rPr>
          <w:rFonts w:ascii="Verdana" w:hAnsi="Verdana" w:cs="Arial"/>
          <w:color w:val="404040" w:themeColor="text1" w:themeTint="BF"/>
        </w:rPr>
      </w:pPr>
      <w:r>
        <w:rPr>
          <w:rFonts w:ascii="Verdana" w:hAnsi="Verdana" w:cs="Arial"/>
          <w:color w:val="404040" w:themeColor="text1" w:themeTint="BF"/>
        </w:rPr>
        <w:t>Principais atividades:</w:t>
      </w:r>
      <w:r w:rsidR="000F38A6">
        <w:rPr>
          <w:rFonts w:ascii="Verdana" w:hAnsi="Verdana" w:cs="Arial"/>
          <w:color w:val="404040" w:themeColor="text1" w:themeTint="BF"/>
        </w:rPr>
        <w:t xml:space="preserve"> Organização do estoque de pronta entrega, </w:t>
      </w:r>
      <w:r w:rsidR="00AD1D55">
        <w:rPr>
          <w:rFonts w:ascii="Verdana" w:hAnsi="Verdana" w:cs="Arial"/>
          <w:color w:val="404040" w:themeColor="text1" w:themeTint="BF"/>
        </w:rPr>
        <w:t xml:space="preserve">controle de entrada e saída no estoque, </w:t>
      </w:r>
      <w:r w:rsidR="00880093">
        <w:rPr>
          <w:rFonts w:ascii="Verdana" w:hAnsi="Verdana" w:cs="Arial"/>
          <w:color w:val="404040" w:themeColor="text1" w:themeTint="BF"/>
        </w:rPr>
        <w:t xml:space="preserve">conferencia de pedidos de clientes e despacho, </w:t>
      </w:r>
      <w:r w:rsidR="008D21B1">
        <w:rPr>
          <w:rFonts w:ascii="Verdana" w:hAnsi="Verdana" w:cs="Arial"/>
          <w:color w:val="404040" w:themeColor="text1" w:themeTint="BF"/>
        </w:rPr>
        <w:t xml:space="preserve">elaboração de rota de entrega, controle </w:t>
      </w:r>
      <w:r w:rsidR="008B0B22">
        <w:rPr>
          <w:rFonts w:ascii="Verdana" w:hAnsi="Verdana" w:cs="Arial"/>
          <w:color w:val="404040" w:themeColor="text1" w:themeTint="BF"/>
        </w:rPr>
        <w:t>e acompanhamento</w:t>
      </w:r>
      <w:r w:rsidR="00E40D9F">
        <w:rPr>
          <w:rFonts w:ascii="Verdana" w:hAnsi="Verdana" w:cs="Arial"/>
          <w:color w:val="404040" w:themeColor="text1" w:themeTint="BF"/>
        </w:rPr>
        <w:t xml:space="preserve"> das</w:t>
      </w:r>
      <w:r w:rsidR="00FC44B7">
        <w:rPr>
          <w:rFonts w:ascii="Verdana" w:hAnsi="Verdana" w:cs="Arial"/>
          <w:color w:val="404040" w:themeColor="text1" w:themeTint="BF"/>
        </w:rPr>
        <w:t xml:space="preserve"> entregas por</w:t>
      </w:r>
      <w:r w:rsidR="00E40D9F">
        <w:rPr>
          <w:rFonts w:ascii="Verdana" w:hAnsi="Verdana" w:cs="Arial"/>
          <w:color w:val="404040" w:themeColor="text1" w:themeTint="BF"/>
        </w:rPr>
        <w:t xml:space="preserve"> transportadoras</w:t>
      </w:r>
      <w:r w:rsidR="00FC44B7">
        <w:rPr>
          <w:rFonts w:ascii="Verdana" w:hAnsi="Verdana" w:cs="Arial"/>
          <w:color w:val="404040" w:themeColor="text1" w:themeTint="BF"/>
        </w:rPr>
        <w:t xml:space="preserve"> e entregador</w:t>
      </w:r>
      <w:r w:rsidR="00E40D9F">
        <w:rPr>
          <w:rFonts w:ascii="Verdana" w:hAnsi="Verdana" w:cs="Arial"/>
          <w:color w:val="404040" w:themeColor="text1" w:themeTint="BF"/>
        </w:rPr>
        <w:t xml:space="preserve">, </w:t>
      </w:r>
      <w:r w:rsidR="00D52820">
        <w:rPr>
          <w:rFonts w:ascii="Verdana" w:hAnsi="Verdana" w:cs="Arial"/>
          <w:color w:val="404040" w:themeColor="text1" w:themeTint="BF"/>
        </w:rPr>
        <w:t>conferencia do</w:t>
      </w:r>
      <w:r w:rsidR="00D02F63">
        <w:rPr>
          <w:rFonts w:ascii="Verdana" w:hAnsi="Verdana" w:cs="Arial"/>
          <w:color w:val="404040" w:themeColor="text1" w:themeTint="BF"/>
        </w:rPr>
        <w:t>s</w:t>
      </w:r>
      <w:r w:rsidR="00D52820">
        <w:rPr>
          <w:rFonts w:ascii="Verdana" w:hAnsi="Verdana" w:cs="Arial"/>
          <w:color w:val="404040" w:themeColor="text1" w:themeTint="BF"/>
        </w:rPr>
        <w:t xml:space="preserve"> produtos para faturamento</w:t>
      </w:r>
      <w:r w:rsidR="008B0B22">
        <w:rPr>
          <w:rFonts w:ascii="Verdana" w:hAnsi="Verdana" w:cs="Arial"/>
          <w:color w:val="404040" w:themeColor="text1" w:themeTint="BF"/>
        </w:rPr>
        <w:t xml:space="preserve"> e liberação de NF para entrega</w:t>
      </w:r>
      <w:r w:rsidR="00D61974">
        <w:rPr>
          <w:rFonts w:ascii="Verdana" w:hAnsi="Verdana" w:cs="Arial"/>
          <w:color w:val="404040" w:themeColor="text1" w:themeTint="BF"/>
        </w:rPr>
        <w:t xml:space="preserve">, Conferencia e recebimento de matérias </w:t>
      </w:r>
      <w:r w:rsidR="00A50D32">
        <w:rPr>
          <w:rFonts w:ascii="Verdana" w:hAnsi="Verdana" w:cs="Arial"/>
          <w:color w:val="404040" w:themeColor="text1" w:themeTint="BF"/>
        </w:rPr>
        <w:t>para empresa</w:t>
      </w:r>
      <w:r w:rsidR="00FB5244">
        <w:rPr>
          <w:rFonts w:ascii="Verdana" w:hAnsi="Verdana" w:cs="Arial"/>
          <w:color w:val="404040" w:themeColor="text1" w:themeTint="BF"/>
        </w:rPr>
        <w:t>, separação de pedidos de clientes</w:t>
      </w:r>
      <w:r w:rsidR="00A50D32">
        <w:rPr>
          <w:rFonts w:ascii="Verdana" w:hAnsi="Verdana" w:cs="Arial"/>
          <w:color w:val="404040" w:themeColor="text1" w:themeTint="BF"/>
        </w:rPr>
        <w:t>.</w:t>
      </w:r>
      <w:r w:rsidR="00D61974">
        <w:rPr>
          <w:rFonts w:ascii="Verdana" w:hAnsi="Verdana" w:cs="Arial"/>
          <w:color w:val="404040" w:themeColor="text1" w:themeTint="BF"/>
        </w:rPr>
        <w:t xml:space="preserve"> </w:t>
      </w:r>
      <w:r>
        <w:rPr>
          <w:rFonts w:ascii="Verdana" w:hAnsi="Verdana" w:cs="Arial"/>
          <w:color w:val="404040" w:themeColor="text1" w:themeTint="BF"/>
        </w:rPr>
        <w:t xml:space="preserve"> </w:t>
      </w:r>
    </w:p>
    <w:p w14:paraId="64E41A3F" w14:textId="2DBD8952" w:rsidR="008E27C3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PROFISSIONAIS</w:t>
      </w:r>
    </w:p>
    <w:p w14:paraId="0C5EF6A8" w14:textId="605DDC52" w:rsidR="00E44E0B" w:rsidRPr="005B3CDB" w:rsidRDefault="009A7398" w:rsidP="005B3CDB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 w14:anchorId="2E67F176">
          <v:shape id="AutoShape 172" o:spid="_x0000_s1028" type="#_x0000_t32" style="position:absolute;margin-left:0;margin-top:3.65pt;width:478.5pt;height:.0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" strokecolor="#b9bec7" strokeweight="1pt">
            <w10:wrap anchorx="margin"/>
          </v:shape>
        </w:pict>
      </w:r>
      <w:r w:rsidR="00F027CD">
        <w:tab/>
      </w:r>
    </w:p>
    <w:p w14:paraId="3B15B51D" w14:textId="5C1DDFC8" w:rsidR="00055B20" w:rsidRPr="005B3CDB" w:rsidRDefault="002F7CFD" w:rsidP="005B3CDB">
      <w:pPr>
        <w:pStyle w:val="PargrafodaLista"/>
        <w:tabs>
          <w:tab w:val="left" w:pos="4253"/>
        </w:tabs>
        <w:spacing w:after="120" w:line="240" w:lineRule="auto"/>
        <w:ind w:left="360"/>
        <w:jc w:val="both"/>
        <w:rPr>
          <w:rFonts w:ascii="Verdana" w:hAnsi="Verdana" w:cs="Arial"/>
          <w:color w:val="404040" w:themeColor="text1" w:themeTint="BF"/>
        </w:rPr>
      </w:pPr>
      <w:proofErr w:type="spellStart"/>
      <w:r>
        <w:rPr>
          <w:rFonts w:ascii="Verdana" w:hAnsi="Verdana" w:cs="Arial"/>
          <w:color w:val="404040" w:themeColor="text1" w:themeTint="BF"/>
        </w:rPr>
        <w:t>Ingles</w:t>
      </w:r>
      <w:proofErr w:type="spellEnd"/>
      <w:r>
        <w:rPr>
          <w:rFonts w:ascii="Verdana" w:hAnsi="Verdana" w:cs="Arial"/>
          <w:color w:val="404040" w:themeColor="text1" w:themeTint="BF"/>
        </w:rPr>
        <w:t xml:space="preserve"> </w:t>
      </w:r>
      <w:proofErr w:type="spellStart"/>
      <w:r w:rsidR="0046510B">
        <w:rPr>
          <w:rFonts w:ascii="Verdana" w:hAnsi="Verdana" w:cs="Arial"/>
          <w:color w:val="404040" w:themeColor="text1" w:themeTint="BF"/>
        </w:rPr>
        <w:t>basico</w:t>
      </w:r>
      <w:proofErr w:type="spellEnd"/>
      <w:r w:rsidR="00206E22">
        <w:rPr>
          <w:rFonts w:ascii="Verdana" w:hAnsi="Verdana" w:cs="Arial"/>
          <w:color w:val="404040" w:themeColor="text1" w:themeTint="BF"/>
        </w:rPr>
        <w:t>, m</w:t>
      </w:r>
      <w:r w:rsidR="00206E22" w:rsidRPr="00206E22">
        <w:rPr>
          <w:rFonts w:ascii="Verdana" w:hAnsi="Verdana" w:cs="Arial"/>
          <w:color w:val="404040" w:themeColor="text1" w:themeTint="BF"/>
        </w:rPr>
        <w:t>e adapto rápido a mudanças, tenho um ótimo relacionamento no local de trabalho com clientes e colegas, aprendo rápido, sou esforçado tento melhorar cada vez mais minhas atividades acrescentando ideias de melhorias</w:t>
      </w:r>
      <w:r w:rsidR="00A10516">
        <w:rPr>
          <w:rFonts w:ascii="Verdana" w:hAnsi="Verdana" w:cs="Arial"/>
          <w:color w:val="404040" w:themeColor="text1" w:themeTint="BF"/>
        </w:rPr>
        <w:t xml:space="preserve">, </w:t>
      </w:r>
      <w:r w:rsidR="00A407CD">
        <w:rPr>
          <w:rFonts w:ascii="Verdana" w:hAnsi="Verdana" w:cs="Arial"/>
          <w:color w:val="404040" w:themeColor="text1" w:themeTint="BF"/>
        </w:rPr>
        <w:t xml:space="preserve">sou uma pessoa pro ativa e comunicativa, </w:t>
      </w:r>
      <w:r w:rsidR="00282EDF">
        <w:rPr>
          <w:rFonts w:ascii="Verdana" w:hAnsi="Verdana" w:cs="Arial"/>
          <w:color w:val="404040" w:themeColor="text1" w:themeTint="BF"/>
        </w:rPr>
        <w:t xml:space="preserve">tenho disponibilidade de </w:t>
      </w:r>
      <w:r w:rsidR="009442CB">
        <w:rPr>
          <w:rFonts w:ascii="Verdana" w:hAnsi="Verdana" w:cs="Arial"/>
          <w:color w:val="404040" w:themeColor="text1" w:themeTint="BF"/>
        </w:rPr>
        <w:t>horário, tenho disponibilidade para mudanças de estado ou cidade</w:t>
      </w:r>
      <w:r w:rsidR="00206E22" w:rsidRPr="00206E22">
        <w:rPr>
          <w:rFonts w:ascii="Verdana" w:hAnsi="Verdana" w:cs="Arial"/>
          <w:color w:val="404040" w:themeColor="text1" w:themeTint="BF"/>
        </w:rPr>
        <w:t xml:space="preserve">.  </w:t>
      </w:r>
      <w:r>
        <w:rPr>
          <w:rFonts w:ascii="Verdana" w:hAnsi="Verdana" w:cs="Arial"/>
          <w:color w:val="404040" w:themeColor="text1" w:themeTint="BF"/>
        </w:rPr>
        <w:t xml:space="preserve"> </w:t>
      </w:r>
      <w:r w:rsidR="00E44E0B">
        <w:rPr>
          <w:rFonts w:ascii="Verdana" w:hAnsi="Verdana" w:cs="Arial"/>
          <w:color w:val="404040" w:themeColor="text1" w:themeTint="BF"/>
        </w:rPr>
        <w:t xml:space="preserve">  </w:t>
      </w:r>
    </w:p>
    <w:p w14:paraId="2E67F16C" w14:textId="0CE7FE5C"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INFORMAÇÕES ADICIONAIS</w:t>
      </w:r>
    </w:p>
    <w:p w14:paraId="2E67F16D" w14:textId="4E303EC5" w:rsidR="00FA3990" w:rsidRPr="002039BD" w:rsidRDefault="009A7398" w:rsidP="00FA399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 w14:anchorId="2E67F177">
          <v:shape id="AutoShape 173" o:spid="_x0000_s1027" type="#_x0000_t32" style="position:absolute;margin-left:-4.5pt;margin-top:4.15pt;width:478.5pt;height:.0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" strokecolor="#b9bec7" strokeweight="1pt">
            <w10:wrap anchorx="margin"/>
          </v:shape>
        </w:pict>
      </w:r>
    </w:p>
    <w:p w14:paraId="2E67F16E" w14:textId="77777777" w:rsidR="00CE1A12" w:rsidRDefault="0006704D" w:rsidP="0043435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Verdana" w:hAnsi="Verdana"/>
          <w:color w:val="404040" w:themeColor="text1" w:themeTint="BF"/>
        </w:rPr>
      </w:pPr>
      <w:r w:rsidRPr="00BE570E">
        <w:rPr>
          <w:rFonts w:ascii="Verdana" w:hAnsi="Verdana"/>
          <w:color w:val="404040" w:themeColor="text1" w:themeTint="BF"/>
        </w:rPr>
        <w:t>Participação no Workshop: “Construindo Relações Interpessoais no Trabalho” ministrado pela Psicóloga Edilene de Freita</w:t>
      </w:r>
      <w:r w:rsidR="00436E4F">
        <w:rPr>
          <w:rFonts w:ascii="Verdana" w:hAnsi="Verdana"/>
          <w:color w:val="404040" w:themeColor="text1" w:themeTint="BF"/>
        </w:rPr>
        <w:t>s Camargo</w:t>
      </w:r>
      <w:r w:rsidRPr="00BE570E">
        <w:rPr>
          <w:rFonts w:ascii="Verdana" w:hAnsi="Verdana"/>
          <w:color w:val="404040" w:themeColor="text1" w:themeTint="BF"/>
        </w:rPr>
        <w:t>.</w:t>
      </w:r>
    </w:p>
    <w:p w14:paraId="2E67F16F" w14:textId="0191B1C3" w:rsidR="00434358" w:rsidRDefault="003920DA" w:rsidP="0043435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t>“</w:t>
      </w:r>
      <w:r w:rsidR="00434358">
        <w:rPr>
          <w:rFonts w:ascii="Verdana" w:hAnsi="Verdana"/>
          <w:color w:val="404040" w:themeColor="text1" w:themeTint="BF"/>
        </w:rPr>
        <w:t>Treinamento de liderança</w:t>
      </w:r>
      <w:r>
        <w:rPr>
          <w:rFonts w:ascii="Verdana" w:hAnsi="Verdana"/>
          <w:color w:val="404040" w:themeColor="text1" w:themeTint="BF"/>
        </w:rPr>
        <w:t xml:space="preserve"> (lideres coach)”</w:t>
      </w:r>
      <w:r w:rsidR="008F4303">
        <w:rPr>
          <w:rFonts w:ascii="Verdana" w:hAnsi="Verdana"/>
          <w:color w:val="404040" w:themeColor="text1" w:themeTint="BF"/>
        </w:rPr>
        <w:t xml:space="preserve"> </w:t>
      </w:r>
      <w:r>
        <w:rPr>
          <w:rFonts w:ascii="Verdana" w:hAnsi="Verdana"/>
          <w:color w:val="404040" w:themeColor="text1" w:themeTint="BF"/>
        </w:rPr>
        <w:t>–</w:t>
      </w:r>
      <w:r w:rsidR="008F4303">
        <w:rPr>
          <w:rFonts w:ascii="Verdana" w:hAnsi="Verdana"/>
          <w:color w:val="404040" w:themeColor="text1" w:themeTint="BF"/>
        </w:rPr>
        <w:t xml:space="preserve"> </w:t>
      </w:r>
      <w:r>
        <w:rPr>
          <w:rFonts w:ascii="Verdana" w:hAnsi="Verdana"/>
          <w:color w:val="404040" w:themeColor="text1" w:themeTint="BF"/>
        </w:rPr>
        <w:t xml:space="preserve">Evoluir RH treinamentos ministrado pelo </w:t>
      </w:r>
      <w:proofErr w:type="spellStart"/>
      <w:r>
        <w:rPr>
          <w:rFonts w:ascii="Verdana" w:hAnsi="Verdana"/>
          <w:color w:val="404040" w:themeColor="text1" w:themeTint="BF"/>
        </w:rPr>
        <w:t>Psicologa</w:t>
      </w:r>
      <w:proofErr w:type="spellEnd"/>
      <w:r>
        <w:rPr>
          <w:rFonts w:ascii="Verdana" w:hAnsi="Verdana"/>
          <w:color w:val="404040" w:themeColor="text1" w:themeTint="BF"/>
        </w:rPr>
        <w:t xml:space="preserve"> Edilene de Freitas Camargo. </w:t>
      </w:r>
    </w:p>
    <w:p w14:paraId="2E67F170" w14:textId="113D3FE4" w:rsidR="003F4ABD" w:rsidRDefault="003F4ABD" w:rsidP="0043435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t xml:space="preserve">Treinamento de manutenção ministrado pela empresa JOHN DEERE, das linhas de tratores 5078E, 6110J e 7225J, planos de manutenção de lubrificação e revisões em geral. </w:t>
      </w:r>
    </w:p>
    <w:p w14:paraId="75C8C87E" w14:textId="2E2F78C0" w:rsidR="00A5066D" w:rsidRPr="00A5066D" w:rsidRDefault="00A5066D" w:rsidP="00A5066D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t xml:space="preserve">Certificado de Operador do sistema ENGEMAN - </w:t>
      </w:r>
      <w:r>
        <w:rPr>
          <w:rFonts w:ascii="Verdana" w:hAnsi="Verdana" w:cs="Arial"/>
          <w:color w:val="404040" w:themeColor="text1" w:themeTint="BF"/>
        </w:rPr>
        <w:t>Software de Manutenção (ENGEMAN – 40 horas – 21/11/2016 a 25/11/2016).</w:t>
      </w:r>
    </w:p>
    <w:p w14:paraId="2E67F171" w14:textId="00DF623B" w:rsidR="00487A7F" w:rsidRDefault="00487A7F" w:rsidP="0006704D">
      <w:pPr>
        <w:pStyle w:val="PargrafodaLista"/>
        <w:spacing w:after="120" w:line="240" w:lineRule="auto"/>
        <w:ind w:left="0"/>
        <w:rPr>
          <w:rFonts w:ascii="Verdana" w:hAnsi="Verdana"/>
        </w:rPr>
      </w:pPr>
    </w:p>
    <w:p w14:paraId="14C81F4B" w14:textId="3FE68731" w:rsidR="00D112BE" w:rsidRPr="005657D9" w:rsidRDefault="00D112BE" w:rsidP="0006704D">
      <w:pPr>
        <w:pStyle w:val="PargrafodaLista"/>
        <w:spacing w:after="120" w:line="240" w:lineRule="auto"/>
        <w:ind w:left="0"/>
        <w:rPr>
          <w:rFonts w:ascii="Verdana" w:hAnsi="Verdana"/>
        </w:rPr>
      </w:pPr>
    </w:p>
    <w:p w14:paraId="2E67F172" w14:textId="77777777" w:rsidR="009C3B99" w:rsidRDefault="009C3B99"/>
    <w:sectPr w:rsidR="009C3B99" w:rsidSect="009C3B99">
      <w:headerReference w:type="default" r:id="rId7"/>
      <w:footerReference w:type="default" r:id="rId8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69294" w14:textId="77777777" w:rsidR="003E5B7E" w:rsidRDefault="003E5B7E">
      <w:r>
        <w:separator/>
      </w:r>
    </w:p>
  </w:endnote>
  <w:endnote w:type="continuationSeparator" w:id="0">
    <w:p w14:paraId="5BB24142" w14:textId="77777777" w:rsidR="003E5B7E" w:rsidRDefault="003E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F17D" w14:textId="77777777" w:rsidR="009C3B99" w:rsidRDefault="00186746" w:rsidP="009967CD">
    <w:pPr>
      <w:pStyle w:val="Rodap"/>
      <w:jc w:val="right"/>
    </w:pPr>
    <w:r>
      <w:fldChar w:fldCharType="begin"/>
    </w:r>
    <w:r w:rsidR="006253C1">
      <w:instrText xml:space="preserve"> PAGE </w:instrText>
    </w:r>
    <w:r>
      <w:fldChar w:fldCharType="separate"/>
    </w:r>
    <w:r w:rsidR="001106D9">
      <w:rPr>
        <w:noProof/>
      </w:rPr>
      <w:t>2</w:t>
    </w:r>
    <w:r>
      <w:rPr>
        <w:noProof/>
      </w:rPr>
      <w:fldChar w:fldCharType="end"/>
    </w:r>
    <w:r w:rsidR="009A7398">
      <w:rPr>
        <w:noProof/>
        <w:lang w:eastAsia="pt-BR"/>
      </w:rPr>
    </w:r>
    <w:r w:rsidR="009A7398">
      <w:rPr>
        <w:noProof/>
        <w:lang w:eastAsia="pt-BR"/>
      </w:rPr>
      <w:pict w14:anchorId="2E67F180">
        <v:oval id="Oval 6" o:spid="_x0000_s2051" style="width:7.2pt;height:7.2pt;flip:x;visibility:visible;mso-left-percent:-10001;mso-top-percent:-10001;mso-position-horizontal:absolute;mso-position-horizontal-relative:char;mso-position-vertical:absolute;mso-position-vertical-relative:line;mso-left-percent:-10001;mso-top-percent:-10001" filled="f" fillcolor="#ff7d26" strokecolor="#fe8637" strokeweight="3pt">
          <v:stroke linestyle="thinThin"/>
          <v:shadow color="#1f2f3f" opacity=".5" offset=",3pt"/>
          <w10:anchorlock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747C0" w14:textId="77777777" w:rsidR="003E5B7E" w:rsidRDefault="003E5B7E">
      <w:r>
        <w:separator/>
      </w:r>
    </w:p>
  </w:footnote>
  <w:footnote w:type="continuationSeparator" w:id="0">
    <w:p w14:paraId="7F946CB5" w14:textId="77777777" w:rsidR="003E5B7E" w:rsidRDefault="003E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F17C" w14:textId="77777777"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9A7398">
      <w:rPr>
        <w:noProof/>
        <w:lang w:eastAsia="pt-BR"/>
      </w:rPr>
      <w:pict w14:anchorId="2E67F17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0" type="#_x0000_t32" style="position:absolute;left:0;text-align:left;margin-left:578pt;margin-top:-7.9pt;width:0;height:857.15pt;z-index:251657216;visibility:visible;mso-height-percent:1020;mso-wrap-distance-left:3.17497mm;mso-wrap-distance-right:3.17497mm;mso-position-horizontal-relative:page;mso-position-vertical-relative:page;mso-height-percent:102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" strokecolor="#fe8637" strokeweight="1pt"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2A05B94"/>
    <w:multiLevelType w:val="hybridMultilevel"/>
    <w:tmpl w:val="2FD41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3" w15:restartNumberingAfterBreak="0">
    <w:nsid w:val="16323B09"/>
    <w:multiLevelType w:val="hybridMultilevel"/>
    <w:tmpl w:val="23921C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5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6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D30227"/>
    <w:multiLevelType w:val="hybridMultilevel"/>
    <w:tmpl w:val="636A3A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00B0"/>
    <w:multiLevelType w:val="hybridMultilevel"/>
    <w:tmpl w:val="3DDEC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4"/>
  </w:num>
  <w:num w:numId="20">
    <w:abstractNumId w:val="12"/>
  </w:num>
  <w:num w:numId="21">
    <w:abstractNumId w:val="12"/>
  </w:num>
  <w:num w:numId="22">
    <w:abstractNumId w:val="12"/>
  </w:num>
  <w:num w:numId="23">
    <w:abstractNumId w:val="14"/>
  </w:num>
  <w:num w:numId="24">
    <w:abstractNumId w:val="15"/>
  </w:num>
  <w:num w:numId="25">
    <w:abstractNumId w:val="10"/>
  </w:num>
  <w:num w:numId="26">
    <w:abstractNumId w:val="16"/>
  </w:num>
  <w:num w:numId="27">
    <w:abstractNumId w:val="18"/>
  </w:num>
  <w:num w:numId="28">
    <w:abstractNumId w:val="11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2" style="mso-position-horizontal-relative:margin">
      <o:colormru v:ext="edit" colors="#40a6be,#b4dce6,#98cfdc,#ff7d26,#ff9d5b"/>
    </o:shapedefaults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9BD"/>
    <w:rsid w:val="0002401A"/>
    <w:rsid w:val="0002786E"/>
    <w:rsid w:val="00030CBD"/>
    <w:rsid w:val="00034C94"/>
    <w:rsid w:val="00055B20"/>
    <w:rsid w:val="0006704D"/>
    <w:rsid w:val="000673A3"/>
    <w:rsid w:val="00090A3A"/>
    <w:rsid w:val="000A6C80"/>
    <w:rsid w:val="000A7922"/>
    <w:rsid w:val="000B1D50"/>
    <w:rsid w:val="000C7EB8"/>
    <w:rsid w:val="000E4910"/>
    <w:rsid w:val="000F1104"/>
    <w:rsid w:val="000F38A6"/>
    <w:rsid w:val="001106D9"/>
    <w:rsid w:val="00121700"/>
    <w:rsid w:val="001638B8"/>
    <w:rsid w:val="00163F2A"/>
    <w:rsid w:val="00186746"/>
    <w:rsid w:val="001C3799"/>
    <w:rsid w:val="001D6E89"/>
    <w:rsid w:val="001F4629"/>
    <w:rsid w:val="001F602A"/>
    <w:rsid w:val="002031CA"/>
    <w:rsid w:val="002039BD"/>
    <w:rsid w:val="00206BE4"/>
    <w:rsid w:val="00206E22"/>
    <w:rsid w:val="0021045F"/>
    <w:rsid w:val="002169C3"/>
    <w:rsid w:val="00237908"/>
    <w:rsid w:val="00242DAF"/>
    <w:rsid w:val="00264587"/>
    <w:rsid w:val="00281024"/>
    <w:rsid w:val="00282EDF"/>
    <w:rsid w:val="002A33DB"/>
    <w:rsid w:val="002C2089"/>
    <w:rsid w:val="002D33D3"/>
    <w:rsid w:val="002F265F"/>
    <w:rsid w:val="002F7CFD"/>
    <w:rsid w:val="003062CA"/>
    <w:rsid w:val="00306825"/>
    <w:rsid w:val="003156BC"/>
    <w:rsid w:val="00333FCC"/>
    <w:rsid w:val="00350E49"/>
    <w:rsid w:val="00371163"/>
    <w:rsid w:val="00384CD5"/>
    <w:rsid w:val="003920DA"/>
    <w:rsid w:val="003926D9"/>
    <w:rsid w:val="003C55D4"/>
    <w:rsid w:val="003C694C"/>
    <w:rsid w:val="003D0AB4"/>
    <w:rsid w:val="003E4874"/>
    <w:rsid w:val="003E5B7E"/>
    <w:rsid w:val="003F4ABD"/>
    <w:rsid w:val="003F7BEA"/>
    <w:rsid w:val="004038CC"/>
    <w:rsid w:val="00404A08"/>
    <w:rsid w:val="00424C29"/>
    <w:rsid w:val="00431F4A"/>
    <w:rsid w:val="00434358"/>
    <w:rsid w:val="00435EEC"/>
    <w:rsid w:val="00436E4F"/>
    <w:rsid w:val="0045575A"/>
    <w:rsid w:val="004560C3"/>
    <w:rsid w:val="0046510B"/>
    <w:rsid w:val="00487A7F"/>
    <w:rsid w:val="00496719"/>
    <w:rsid w:val="004A0BAE"/>
    <w:rsid w:val="004A1BCC"/>
    <w:rsid w:val="004B2852"/>
    <w:rsid w:val="004B4CAE"/>
    <w:rsid w:val="004C3993"/>
    <w:rsid w:val="004C65CE"/>
    <w:rsid w:val="004D6C59"/>
    <w:rsid w:val="004E25CC"/>
    <w:rsid w:val="004E405E"/>
    <w:rsid w:val="00502A67"/>
    <w:rsid w:val="00531F32"/>
    <w:rsid w:val="00535521"/>
    <w:rsid w:val="00552ECC"/>
    <w:rsid w:val="005657D9"/>
    <w:rsid w:val="0057653C"/>
    <w:rsid w:val="005B229A"/>
    <w:rsid w:val="005B3CDB"/>
    <w:rsid w:val="005B5FD3"/>
    <w:rsid w:val="005D5751"/>
    <w:rsid w:val="005E6BFC"/>
    <w:rsid w:val="00606067"/>
    <w:rsid w:val="006213B5"/>
    <w:rsid w:val="006253C1"/>
    <w:rsid w:val="00640E8F"/>
    <w:rsid w:val="00642B1E"/>
    <w:rsid w:val="00653234"/>
    <w:rsid w:val="00665714"/>
    <w:rsid w:val="00681413"/>
    <w:rsid w:val="006B5F69"/>
    <w:rsid w:val="006C37CC"/>
    <w:rsid w:val="006D3A45"/>
    <w:rsid w:val="006F696B"/>
    <w:rsid w:val="00707695"/>
    <w:rsid w:val="00717E7E"/>
    <w:rsid w:val="00722DA1"/>
    <w:rsid w:val="00741D6E"/>
    <w:rsid w:val="00752F2F"/>
    <w:rsid w:val="00756035"/>
    <w:rsid w:val="00762DD6"/>
    <w:rsid w:val="00773616"/>
    <w:rsid w:val="007751AA"/>
    <w:rsid w:val="00777794"/>
    <w:rsid w:val="0077793B"/>
    <w:rsid w:val="007862CC"/>
    <w:rsid w:val="00791033"/>
    <w:rsid w:val="00792666"/>
    <w:rsid w:val="00797C36"/>
    <w:rsid w:val="007B0DE1"/>
    <w:rsid w:val="007C48B6"/>
    <w:rsid w:val="007C7F83"/>
    <w:rsid w:val="007E5BBF"/>
    <w:rsid w:val="00820277"/>
    <w:rsid w:val="00821B92"/>
    <w:rsid w:val="00824063"/>
    <w:rsid w:val="008329D9"/>
    <w:rsid w:val="00867A42"/>
    <w:rsid w:val="00880093"/>
    <w:rsid w:val="008A388D"/>
    <w:rsid w:val="008B0B22"/>
    <w:rsid w:val="008B307E"/>
    <w:rsid w:val="008C2EF3"/>
    <w:rsid w:val="008D21B1"/>
    <w:rsid w:val="008E27C3"/>
    <w:rsid w:val="008E28FF"/>
    <w:rsid w:val="008F1E72"/>
    <w:rsid w:val="008F4303"/>
    <w:rsid w:val="00901451"/>
    <w:rsid w:val="00912A94"/>
    <w:rsid w:val="00916BFE"/>
    <w:rsid w:val="00924F7E"/>
    <w:rsid w:val="00926B47"/>
    <w:rsid w:val="009442CB"/>
    <w:rsid w:val="009516AD"/>
    <w:rsid w:val="00960DE6"/>
    <w:rsid w:val="00962B9F"/>
    <w:rsid w:val="00964B03"/>
    <w:rsid w:val="00976F3D"/>
    <w:rsid w:val="00985A57"/>
    <w:rsid w:val="009905EC"/>
    <w:rsid w:val="009967CD"/>
    <w:rsid w:val="009A5133"/>
    <w:rsid w:val="009A6232"/>
    <w:rsid w:val="009A7398"/>
    <w:rsid w:val="009B0A79"/>
    <w:rsid w:val="009C3B99"/>
    <w:rsid w:val="009D0A87"/>
    <w:rsid w:val="009E6DAC"/>
    <w:rsid w:val="00A02B60"/>
    <w:rsid w:val="00A10516"/>
    <w:rsid w:val="00A17348"/>
    <w:rsid w:val="00A2358E"/>
    <w:rsid w:val="00A25CF8"/>
    <w:rsid w:val="00A3640C"/>
    <w:rsid w:val="00A407CD"/>
    <w:rsid w:val="00A41AF1"/>
    <w:rsid w:val="00A41ECD"/>
    <w:rsid w:val="00A46C6A"/>
    <w:rsid w:val="00A5066D"/>
    <w:rsid w:val="00A50D32"/>
    <w:rsid w:val="00A53E8D"/>
    <w:rsid w:val="00A81DD8"/>
    <w:rsid w:val="00A94E77"/>
    <w:rsid w:val="00AB7A07"/>
    <w:rsid w:val="00AD1D55"/>
    <w:rsid w:val="00AD3DF1"/>
    <w:rsid w:val="00B0237B"/>
    <w:rsid w:val="00B0447F"/>
    <w:rsid w:val="00B2643B"/>
    <w:rsid w:val="00B30141"/>
    <w:rsid w:val="00B30D63"/>
    <w:rsid w:val="00B3265D"/>
    <w:rsid w:val="00B35C44"/>
    <w:rsid w:val="00B47B69"/>
    <w:rsid w:val="00B501EE"/>
    <w:rsid w:val="00B75F42"/>
    <w:rsid w:val="00BE570E"/>
    <w:rsid w:val="00BF18F2"/>
    <w:rsid w:val="00C31110"/>
    <w:rsid w:val="00C5565E"/>
    <w:rsid w:val="00C55CFA"/>
    <w:rsid w:val="00C95BC1"/>
    <w:rsid w:val="00C96A0B"/>
    <w:rsid w:val="00CC21DB"/>
    <w:rsid w:val="00CE1A12"/>
    <w:rsid w:val="00CF650C"/>
    <w:rsid w:val="00D02F63"/>
    <w:rsid w:val="00D0404C"/>
    <w:rsid w:val="00D112BE"/>
    <w:rsid w:val="00D26B7F"/>
    <w:rsid w:val="00D302C9"/>
    <w:rsid w:val="00D33E9F"/>
    <w:rsid w:val="00D527FD"/>
    <w:rsid w:val="00D52820"/>
    <w:rsid w:val="00D61974"/>
    <w:rsid w:val="00D926C4"/>
    <w:rsid w:val="00D95480"/>
    <w:rsid w:val="00DC3608"/>
    <w:rsid w:val="00DD77A7"/>
    <w:rsid w:val="00E175D2"/>
    <w:rsid w:val="00E25F9F"/>
    <w:rsid w:val="00E32CE8"/>
    <w:rsid w:val="00E40D9F"/>
    <w:rsid w:val="00E41C9E"/>
    <w:rsid w:val="00E44E0B"/>
    <w:rsid w:val="00E46F2C"/>
    <w:rsid w:val="00E551D7"/>
    <w:rsid w:val="00E568F7"/>
    <w:rsid w:val="00E72B26"/>
    <w:rsid w:val="00EA45D1"/>
    <w:rsid w:val="00EA7254"/>
    <w:rsid w:val="00EB514A"/>
    <w:rsid w:val="00EB741F"/>
    <w:rsid w:val="00EC42D2"/>
    <w:rsid w:val="00ED020D"/>
    <w:rsid w:val="00EF251B"/>
    <w:rsid w:val="00F027CD"/>
    <w:rsid w:val="00F148D6"/>
    <w:rsid w:val="00F22E32"/>
    <w:rsid w:val="00F26226"/>
    <w:rsid w:val="00F351E0"/>
    <w:rsid w:val="00F41C6C"/>
    <w:rsid w:val="00F61EFD"/>
    <w:rsid w:val="00F8501C"/>
    <w:rsid w:val="00F9401C"/>
    <w:rsid w:val="00F940DC"/>
    <w:rsid w:val="00FA3990"/>
    <w:rsid w:val="00FB5244"/>
    <w:rsid w:val="00FB7900"/>
    <w:rsid w:val="00FC44B7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margin">
      <o:colormru v:ext="edit" colors="#40a6be,#b4dce6,#98cfdc,#ff7d26,#ff9d5b"/>
    </o:shapedefaults>
    <o:shapelayout v:ext="edit">
      <o:idmap v:ext="edit" data="1"/>
      <o:rules v:ext="edit">
        <o:r id="V:Rule7" type="connector" idref="#AutoShape 173"/>
        <o:r id="V:Rule8" type="connector" idref="#_x0000_s1026"/>
        <o:r id="V:Rule9" type="connector" idref="#_x0000_s1031"/>
        <o:r id="V:Rule10" type="connector" idref="#AutoShape 172"/>
        <o:r id="V:Rule11" type="connector" idref="#AutoShape 169"/>
        <o:r id="V:Rule12" type="connector" idref="#AutoShape 170"/>
      </o:rules>
    </o:shapelayout>
  </w:shapeDefaults>
  <w:doNotEmbedSmartTags/>
  <w:decimalSymbol w:val=","/>
  <w:listSeparator w:val=";"/>
  <w14:docId w14:val="2E67F13F"/>
  <w15:docId w15:val="{DA75B1C1-C92E-4978-98EE-32519869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qFormat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qFormat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qFormat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qFormat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qFormat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qFormat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customStyle="1" w:styleId="apple-converted-space">
    <w:name w:val="apple-converted-space"/>
    <w:basedOn w:val="Fontepargpadro"/>
    <w:rsid w:val="0028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0</TotalTime>
  <Pages>2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Paula Carolina Duarte de Souza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Paula Carolina Duarte de Souza</dc:title>
  <dc:creator>Allan</dc:creator>
  <cp:lastModifiedBy>Amir Ferreira</cp:lastModifiedBy>
  <cp:revision>109</cp:revision>
  <cp:lastPrinted>2017-07-10T14:19:00Z</cp:lastPrinted>
  <dcterms:created xsi:type="dcterms:W3CDTF">2017-08-09T17:29:00Z</dcterms:created>
  <dcterms:modified xsi:type="dcterms:W3CDTF">2018-05-23T02:04:00Z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